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78" w:type="dxa"/>
        <w:tblInd w:w="-460" w:type="dxa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588"/>
        <w:gridCol w:w="3400"/>
        <w:gridCol w:w="1415"/>
        <w:gridCol w:w="1105"/>
        <w:gridCol w:w="3470"/>
      </w:tblGrid>
      <w:tr w:rsidR="00493B08" w:rsidRPr="00D92720" w:rsidTr="00EB296C">
        <w:trPr>
          <w:trHeight w:hRule="exact" w:val="720"/>
        </w:trPr>
        <w:tc>
          <w:tcPr>
            <w:tcW w:w="11978" w:type="dxa"/>
            <w:gridSpan w:val="5"/>
            <w:shd w:val="clear" w:color="auto" w:fill="auto"/>
            <w:vAlign w:val="bottom"/>
          </w:tcPr>
          <w:p w:rsidR="00493B08" w:rsidRPr="00D92720" w:rsidRDefault="00303FD8" w:rsidP="00C603AE">
            <w:pPr>
              <w:pStyle w:val="Heading1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369D7E32" wp14:editId="52FF2139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-290195</wp:posOffset>
                  </wp:positionV>
                  <wp:extent cx="828675" cy="1027430"/>
                  <wp:effectExtent l="0" t="0" r="9525" b="127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MC Logo 03bF (2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027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7F7C">
              <w:t xml:space="preserve">Interval </w:t>
            </w:r>
            <w:r w:rsidR="00812BE5" w:rsidRPr="00D92720">
              <w:t xml:space="preserve">HEALTH HISTORY </w:t>
            </w:r>
            <w:r w:rsidR="00812BE5" w:rsidRPr="00B60788">
              <w:t>QUESTIONNAIR</w:t>
            </w:r>
            <w:r w:rsidR="00E5414C">
              <w:t>e</w:t>
            </w:r>
          </w:p>
        </w:tc>
      </w:tr>
      <w:tr w:rsidR="00493B08" w:rsidRPr="00D92720" w:rsidTr="00EB296C">
        <w:trPr>
          <w:trHeight w:hRule="exact" w:val="720"/>
        </w:trPr>
        <w:tc>
          <w:tcPr>
            <w:tcW w:w="11978" w:type="dxa"/>
            <w:gridSpan w:val="5"/>
            <w:tcBorders>
              <w:bottom w:val="single" w:sz="4" w:space="0" w:color="999999"/>
            </w:tcBorders>
            <w:shd w:val="clear" w:color="auto" w:fill="auto"/>
          </w:tcPr>
          <w:p w:rsidR="00493B08" w:rsidRPr="0068599D" w:rsidRDefault="00AA1748" w:rsidP="0068599D">
            <w:pPr>
              <w:pStyle w:val="Heading4"/>
            </w:pPr>
            <w:r>
              <w:t>An attempt at a COVID19 Guidelines compliant solution for a face-to-face encounter</w:t>
            </w:r>
            <w:r w:rsidR="00356DC5" w:rsidRPr="0068599D">
              <w:br/>
            </w:r>
          </w:p>
        </w:tc>
      </w:tr>
      <w:tr w:rsidR="00573069" w:rsidRPr="00D92720" w:rsidTr="00A30BCA">
        <w:trPr>
          <w:trHeight w:val="288"/>
        </w:trPr>
        <w:tc>
          <w:tcPr>
            <w:tcW w:w="25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4734AB" w:rsidRPr="00D92720" w:rsidRDefault="004734AB" w:rsidP="000F5168">
            <w:pPr>
              <w:pStyle w:val="Text"/>
            </w:pPr>
            <w:r w:rsidRPr="0068599D">
              <w:rPr>
                <w:rStyle w:val="Heading2Char"/>
              </w:rPr>
              <w:t>Name</w:t>
            </w:r>
            <w:r>
              <w:t xml:space="preserve"> </w:t>
            </w:r>
            <w:r w:rsidRPr="000F5168">
              <w:rPr>
                <w:rStyle w:val="CaptionTextChar"/>
              </w:rPr>
              <w:t>(Last, First, M.I.)</w:t>
            </w:r>
            <w:r w:rsidR="00A47D6F">
              <w:rPr>
                <w:rStyle w:val="CaptionTextChar"/>
              </w:rPr>
              <w:t>:</w:t>
            </w:r>
          </w:p>
        </w:tc>
        <w:tc>
          <w:tcPr>
            <w:tcW w:w="3400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4734AB" w:rsidRPr="00D92720" w:rsidRDefault="004734AB" w:rsidP="000F5168">
            <w:pPr>
              <w:pStyle w:val="Text"/>
            </w:pPr>
          </w:p>
        </w:tc>
        <w:tc>
          <w:tcPr>
            <w:tcW w:w="1415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734AB" w:rsidRPr="00D92720" w:rsidRDefault="004734AB" w:rsidP="000F5168">
            <w:pPr>
              <w:pStyle w:val="Text"/>
            </w:pPr>
            <w:r w:rsidRPr="00D92720">
              <w:sym w:font="Wingdings" w:char="F0A8"/>
            </w:r>
            <w:r w:rsidRPr="00D92720">
              <w:t xml:space="preserve">  M</w:t>
            </w:r>
            <w:r>
              <w:t xml:space="preserve">    </w:t>
            </w:r>
            <w:r w:rsidRPr="00D92720">
              <w:sym w:font="Wingdings" w:char="F0A8"/>
            </w:r>
            <w:r w:rsidRPr="00D92720">
              <w:t xml:space="preserve">  F</w:t>
            </w:r>
          </w:p>
        </w:tc>
        <w:tc>
          <w:tcPr>
            <w:tcW w:w="1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4734AB" w:rsidRPr="00D92720" w:rsidRDefault="004734AB" w:rsidP="0068599D">
            <w:pPr>
              <w:pStyle w:val="Heading2"/>
            </w:pPr>
            <w:r w:rsidRPr="00D92720">
              <w:t>DOB</w:t>
            </w:r>
            <w:r w:rsidR="00A47D6F">
              <w:t>:</w:t>
            </w:r>
          </w:p>
        </w:tc>
        <w:tc>
          <w:tcPr>
            <w:tcW w:w="347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734AB" w:rsidRPr="004734AB" w:rsidRDefault="004734AB" w:rsidP="004734AB">
            <w:pPr>
              <w:pStyle w:val="Text"/>
            </w:pPr>
          </w:p>
        </w:tc>
      </w:tr>
    </w:tbl>
    <w:p w:rsidR="00A30BCA" w:rsidRDefault="00A30BCA"/>
    <w:tbl>
      <w:tblPr>
        <w:tblW w:w="11978" w:type="dxa"/>
        <w:tblInd w:w="-460" w:type="dxa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588"/>
        <w:gridCol w:w="201"/>
        <w:gridCol w:w="1051"/>
        <w:gridCol w:w="1566"/>
        <w:gridCol w:w="87"/>
        <w:gridCol w:w="1533"/>
        <w:gridCol w:w="990"/>
        <w:gridCol w:w="701"/>
        <w:gridCol w:w="739"/>
        <w:gridCol w:w="630"/>
        <w:gridCol w:w="1892"/>
      </w:tblGrid>
      <w:tr w:rsidR="00A30BCA" w:rsidRPr="00D92720" w:rsidTr="00A30BCA">
        <w:trPr>
          <w:trHeight w:val="288"/>
        </w:trPr>
        <w:tc>
          <w:tcPr>
            <w:tcW w:w="549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30BCA" w:rsidRDefault="00A30BCA" w:rsidP="0068599D">
            <w:pPr>
              <w:pStyle w:val="Heading2"/>
            </w:pPr>
            <w:r>
              <w:t>Current Address:</w:t>
            </w:r>
          </w:p>
          <w:p w:rsidR="00A30BCA" w:rsidRPr="00A30BCA" w:rsidRDefault="00A30BCA" w:rsidP="00A30BCA">
            <w:r>
              <w:t>Street:</w:t>
            </w:r>
          </w:p>
        </w:tc>
        <w:tc>
          <w:tcPr>
            <w:tcW w:w="252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30BCA" w:rsidRPr="00D92720" w:rsidRDefault="00A30BCA" w:rsidP="00A30BCA">
            <w:pPr>
              <w:pStyle w:val="Text"/>
              <w:tabs>
                <w:tab w:val="left" w:pos="4332"/>
              </w:tabs>
            </w:pPr>
            <w:r>
              <w:t xml:space="preserve">City:                                                                                        </w:t>
            </w:r>
          </w:p>
        </w:tc>
        <w:tc>
          <w:tcPr>
            <w:tcW w:w="207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30BCA" w:rsidRPr="00D92720" w:rsidRDefault="00A30BCA" w:rsidP="00A30BCA">
            <w:pPr>
              <w:pStyle w:val="Text"/>
              <w:tabs>
                <w:tab w:val="left" w:pos="4332"/>
              </w:tabs>
            </w:pPr>
            <w:r>
              <w:t>State:</w:t>
            </w:r>
          </w:p>
        </w:tc>
        <w:tc>
          <w:tcPr>
            <w:tcW w:w="18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30BCA" w:rsidRPr="00D92720" w:rsidRDefault="00A30BCA" w:rsidP="00A30BCA">
            <w:pPr>
              <w:pStyle w:val="Text"/>
              <w:tabs>
                <w:tab w:val="left" w:pos="4332"/>
              </w:tabs>
            </w:pPr>
            <w:r>
              <w:t>Zip:</w:t>
            </w:r>
          </w:p>
        </w:tc>
      </w:tr>
      <w:tr w:rsidR="005B62BC" w:rsidRPr="00D92720" w:rsidTr="005B62BC">
        <w:trPr>
          <w:trHeight w:val="288"/>
        </w:trPr>
        <w:tc>
          <w:tcPr>
            <w:tcW w:w="384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5B62BC" w:rsidRPr="00D92720" w:rsidRDefault="0064766B" w:rsidP="0068599D">
            <w:pPr>
              <w:pStyle w:val="Heading2"/>
            </w:pPr>
            <w:r>
              <w:t>email</w:t>
            </w:r>
            <w:r w:rsidR="005B62BC">
              <w:t>:</w:t>
            </w:r>
          </w:p>
        </w:tc>
        <w:tc>
          <w:tcPr>
            <w:tcW w:w="1653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B62BC" w:rsidRPr="00D92720" w:rsidRDefault="005B62BC" w:rsidP="004734AB">
            <w:pPr>
              <w:pStyle w:val="Text"/>
            </w:pPr>
          </w:p>
        </w:tc>
        <w:tc>
          <w:tcPr>
            <w:tcW w:w="252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5B62BC" w:rsidRPr="00D92720" w:rsidRDefault="001931D2" w:rsidP="0068599D">
            <w:pPr>
              <w:pStyle w:val="Heading2"/>
            </w:pPr>
            <w:r>
              <w:t>Cell</w:t>
            </w:r>
            <w:r w:rsidR="005B62BC">
              <w:t>:</w:t>
            </w:r>
          </w:p>
        </w:tc>
        <w:tc>
          <w:tcPr>
            <w:tcW w:w="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5B62BC" w:rsidRPr="00D92720" w:rsidRDefault="0064766B" w:rsidP="0068599D">
            <w:pPr>
              <w:pStyle w:val="Heading2"/>
            </w:pPr>
            <w:r>
              <w:t>Home</w:t>
            </w:r>
            <w:r w:rsidR="005B62BC">
              <w:t>:</w:t>
            </w:r>
          </w:p>
        </w:tc>
        <w:tc>
          <w:tcPr>
            <w:tcW w:w="3261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B62BC" w:rsidRPr="00D92720" w:rsidRDefault="005B62BC" w:rsidP="004734AB">
            <w:pPr>
              <w:pStyle w:val="Text"/>
            </w:pPr>
          </w:p>
        </w:tc>
      </w:tr>
      <w:tr w:rsidR="004734AB" w:rsidRPr="00D92720" w:rsidTr="00EB296C">
        <w:trPr>
          <w:trHeight w:hRule="exact" w:val="216"/>
        </w:trPr>
        <w:tc>
          <w:tcPr>
            <w:tcW w:w="11978" w:type="dxa"/>
            <w:gridSpan w:val="11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4734AB" w:rsidRDefault="004734AB" w:rsidP="004734AB">
            <w:pPr>
              <w:pStyle w:val="Text"/>
            </w:pPr>
          </w:p>
          <w:p w:rsidR="00EB296C" w:rsidRDefault="00EB296C" w:rsidP="004734AB">
            <w:pPr>
              <w:pStyle w:val="Text"/>
            </w:pPr>
          </w:p>
          <w:p w:rsidR="00EB296C" w:rsidRDefault="00EB296C" w:rsidP="004734AB">
            <w:pPr>
              <w:pStyle w:val="Text"/>
            </w:pPr>
          </w:p>
          <w:p w:rsidR="00EB296C" w:rsidRDefault="00EB296C" w:rsidP="004734AB">
            <w:pPr>
              <w:pStyle w:val="Text"/>
            </w:pPr>
          </w:p>
          <w:p w:rsidR="00EB296C" w:rsidRPr="00D92720" w:rsidRDefault="00EB296C" w:rsidP="004734AB">
            <w:pPr>
              <w:pStyle w:val="Text"/>
            </w:pPr>
          </w:p>
        </w:tc>
      </w:tr>
      <w:tr w:rsidR="003063D8" w:rsidRPr="00D92720" w:rsidTr="00EB296C">
        <w:trPr>
          <w:trHeight w:hRule="exact" w:val="346"/>
        </w:trPr>
        <w:tc>
          <w:tcPr>
            <w:tcW w:w="11978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3063D8" w:rsidRPr="00D92720" w:rsidRDefault="006B25A5" w:rsidP="00356DC5">
            <w:pPr>
              <w:pStyle w:val="Heading3"/>
            </w:pPr>
            <w:r>
              <w:rPr>
                <w:caps w:val="0"/>
              </w:rPr>
              <w:t>PREVENTIVE</w:t>
            </w:r>
            <w:r w:rsidR="00C779BE" w:rsidRPr="00D92720">
              <w:rPr>
                <w:caps w:val="0"/>
              </w:rPr>
              <w:t xml:space="preserve"> HEALTH </w:t>
            </w:r>
            <w:r w:rsidR="00C779BE" w:rsidRPr="00356DC5">
              <w:rPr>
                <w:caps w:val="0"/>
              </w:rPr>
              <w:t>HISTORY</w:t>
            </w:r>
          </w:p>
        </w:tc>
      </w:tr>
      <w:tr w:rsidR="004734AB" w:rsidRPr="00D92720" w:rsidTr="00EB296C">
        <w:trPr>
          <w:trHeight w:hRule="exact" w:val="216"/>
        </w:trPr>
        <w:tc>
          <w:tcPr>
            <w:tcW w:w="11978" w:type="dxa"/>
            <w:gridSpan w:val="11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4734AB" w:rsidRPr="00D92720" w:rsidRDefault="004734AB" w:rsidP="00356DC5">
            <w:pPr>
              <w:pStyle w:val="Heading3"/>
            </w:pPr>
          </w:p>
        </w:tc>
      </w:tr>
      <w:tr w:rsidR="00B60788" w:rsidRPr="00C603AE" w:rsidTr="00EB296C">
        <w:trPr>
          <w:trHeight w:val="288"/>
        </w:trPr>
        <w:tc>
          <w:tcPr>
            <w:tcW w:w="25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B60788" w:rsidRPr="00C603AE" w:rsidRDefault="00E72C3D" w:rsidP="0068599D">
            <w:pPr>
              <w:pStyle w:val="Heading2"/>
            </w:pPr>
            <w:r w:rsidRPr="00C603AE">
              <w:t xml:space="preserve">Childhood </w:t>
            </w:r>
            <w:r w:rsidR="00A47D6F">
              <w:t>i</w:t>
            </w:r>
            <w:r w:rsidR="006C4C4D">
              <w:t>llness</w:t>
            </w:r>
            <w:r w:rsidR="00A47D6F">
              <w:t>:</w:t>
            </w:r>
          </w:p>
        </w:tc>
        <w:tc>
          <w:tcPr>
            <w:tcW w:w="9390" w:type="dxa"/>
            <w:gridSpan w:val="10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60788" w:rsidRPr="00C603AE" w:rsidRDefault="00B60788" w:rsidP="00C603AE">
            <w:pPr>
              <w:pStyle w:val="Text"/>
            </w:pPr>
            <w:r w:rsidRPr="00C603AE">
              <w:sym w:font="Wingdings" w:char="F0A8"/>
            </w:r>
            <w:r w:rsidRPr="00C603AE">
              <w:t xml:space="preserve"> </w:t>
            </w:r>
            <w:r w:rsidR="00D35E98" w:rsidRPr="00C603AE">
              <w:t xml:space="preserve">Measles    </w:t>
            </w:r>
            <w:r w:rsidRPr="00C603AE">
              <w:sym w:font="Wingdings" w:char="F0A8"/>
            </w:r>
            <w:r w:rsidR="00D35E98" w:rsidRPr="00C603AE">
              <w:t xml:space="preserve"> Mumps    </w:t>
            </w:r>
            <w:r w:rsidRPr="00C603AE">
              <w:sym w:font="Wingdings" w:char="F0A8"/>
            </w:r>
            <w:r w:rsidR="00D35E98" w:rsidRPr="00C603AE">
              <w:t xml:space="preserve"> Rubella    </w:t>
            </w:r>
            <w:r w:rsidRPr="00C603AE">
              <w:sym w:font="Wingdings" w:char="F0A8"/>
            </w:r>
            <w:r w:rsidR="00D35E98" w:rsidRPr="00C603AE">
              <w:t xml:space="preserve"> Chickenpox    </w:t>
            </w:r>
            <w:r w:rsidRPr="00C603AE">
              <w:sym w:font="Wingdings" w:char="F0A8"/>
            </w:r>
            <w:r w:rsidR="00D35E98" w:rsidRPr="00C603AE">
              <w:t xml:space="preserve"> Rheumatic Fever    </w:t>
            </w:r>
            <w:r w:rsidRPr="00C603AE">
              <w:sym w:font="Wingdings" w:char="F0A8"/>
            </w:r>
            <w:r w:rsidR="00D35E98" w:rsidRPr="00C603AE">
              <w:t xml:space="preserve"> Polio</w:t>
            </w:r>
          </w:p>
        </w:tc>
      </w:tr>
      <w:tr w:rsidR="00573069" w:rsidRPr="00D92720" w:rsidTr="007528B5">
        <w:trPr>
          <w:trHeight w:val="288"/>
        </w:trPr>
        <w:tc>
          <w:tcPr>
            <w:tcW w:w="2789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:rsidR="006C4C4D" w:rsidRPr="00D92720" w:rsidRDefault="006C4C4D" w:rsidP="0068599D">
            <w:pPr>
              <w:pStyle w:val="Heading5"/>
            </w:pPr>
            <w:r w:rsidRPr="00D92720">
              <w:t xml:space="preserve">Immunizations and </w:t>
            </w:r>
            <w:r w:rsidR="00A47D6F">
              <w:t>d</w:t>
            </w:r>
            <w:r w:rsidRPr="00D92720">
              <w:t>ates</w:t>
            </w:r>
            <w:r w:rsidR="00A47D6F">
              <w:t>:</w:t>
            </w:r>
          </w:p>
        </w:tc>
        <w:tc>
          <w:tcPr>
            <w:tcW w:w="261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6C4C4D" w:rsidRPr="00D92720" w:rsidRDefault="006C4C4D" w:rsidP="000F5168">
            <w:pPr>
              <w:pStyle w:val="Text"/>
            </w:pPr>
            <w:r w:rsidRPr="00D92720">
              <w:sym w:font="Wingdings" w:char="F0A8"/>
            </w:r>
            <w:r w:rsidRPr="00D92720">
              <w:t xml:space="preserve"> Tetanus</w:t>
            </w:r>
          </w:p>
        </w:tc>
        <w:tc>
          <w:tcPr>
            <w:tcW w:w="1620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C4C4D" w:rsidRPr="00D92720" w:rsidRDefault="006C4C4D" w:rsidP="000F5168">
            <w:pPr>
              <w:pStyle w:val="Text"/>
            </w:pPr>
          </w:p>
        </w:tc>
        <w:tc>
          <w:tcPr>
            <w:tcW w:w="243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6C4C4D" w:rsidRPr="00D92720" w:rsidRDefault="006C4C4D" w:rsidP="000F5168">
            <w:pPr>
              <w:pStyle w:val="Text"/>
            </w:pPr>
            <w:r w:rsidRPr="00D92720">
              <w:sym w:font="Wingdings" w:char="F0A8"/>
            </w:r>
            <w:r w:rsidRPr="00D92720">
              <w:t xml:space="preserve"> Pneumonia</w:t>
            </w:r>
          </w:p>
        </w:tc>
        <w:tc>
          <w:tcPr>
            <w:tcW w:w="2522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C4C4D" w:rsidRPr="00D92720" w:rsidRDefault="006C4C4D" w:rsidP="000F5168">
            <w:pPr>
              <w:pStyle w:val="Text"/>
            </w:pPr>
          </w:p>
        </w:tc>
      </w:tr>
      <w:tr w:rsidR="00573069" w:rsidRPr="00D92720" w:rsidTr="007528B5">
        <w:trPr>
          <w:trHeight w:val="288"/>
        </w:trPr>
        <w:tc>
          <w:tcPr>
            <w:tcW w:w="2789" w:type="dxa"/>
            <w:gridSpan w:val="2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6C4C4D" w:rsidRPr="00D92720" w:rsidRDefault="006C4C4D" w:rsidP="00D92720">
            <w:pPr>
              <w:pStyle w:val="Text"/>
            </w:pPr>
          </w:p>
        </w:tc>
        <w:tc>
          <w:tcPr>
            <w:tcW w:w="261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7969E8" w:rsidRPr="00D92720" w:rsidRDefault="006C4C4D" w:rsidP="000F5168">
            <w:pPr>
              <w:pStyle w:val="Text"/>
            </w:pPr>
            <w:r w:rsidRPr="00D92720">
              <w:sym w:font="Wingdings" w:char="F0A8"/>
            </w:r>
            <w:r w:rsidRPr="00D92720">
              <w:t xml:space="preserve"> Hepatiti</w:t>
            </w:r>
            <w:r w:rsidR="007969E8">
              <w:t>s A</w:t>
            </w:r>
          </w:p>
        </w:tc>
        <w:tc>
          <w:tcPr>
            <w:tcW w:w="1620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C4C4D" w:rsidRPr="00D92720" w:rsidRDefault="006C4C4D" w:rsidP="000F5168">
            <w:pPr>
              <w:pStyle w:val="Text"/>
            </w:pPr>
          </w:p>
        </w:tc>
        <w:tc>
          <w:tcPr>
            <w:tcW w:w="243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6C4C4D" w:rsidRPr="00D92720" w:rsidRDefault="006C4C4D" w:rsidP="000F5168">
            <w:pPr>
              <w:pStyle w:val="Text"/>
            </w:pPr>
            <w:r w:rsidRPr="00D92720">
              <w:sym w:font="Wingdings" w:char="F0A8"/>
            </w:r>
            <w:r w:rsidR="005B6040">
              <w:t xml:space="preserve"> Zoster</w:t>
            </w:r>
          </w:p>
        </w:tc>
        <w:tc>
          <w:tcPr>
            <w:tcW w:w="2522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C4C4D" w:rsidRPr="00D92720" w:rsidRDefault="006C4C4D" w:rsidP="000F5168">
            <w:pPr>
              <w:pStyle w:val="Text"/>
            </w:pPr>
          </w:p>
        </w:tc>
      </w:tr>
      <w:tr w:rsidR="007969E8" w:rsidRPr="00D92720" w:rsidTr="007528B5">
        <w:trPr>
          <w:trHeight w:val="288"/>
        </w:trPr>
        <w:tc>
          <w:tcPr>
            <w:tcW w:w="2789" w:type="dxa"/>
            <w:gridSpan w:val="2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7969E8" w:rsidRPr="00D92720" w:rsidRDefault="007969E8" w:rsidP="00D92720">
            <w:pPr>
              <w:pStyle w:val="Text"/>
            </w:pPr>
          </w:p>
        </w:tc>
        <w:tc>
          <w:tcPr>
            <w:tcW w:w="261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969E8" w:rsidRPr="00D92720" w:rsidRDefault="007969E8" w:rsidP="00DB025B">
            <w:pPr>
              <w:pStyle w:val="Text"/>
            </w:pPr>
            <w:r w:rsidRPr="00D92720">
              <w:sym w:font="Wingdings" w:char="F0A8"/>
            </w:r>
            <w:r w:rsidRPr="00D92720">
              <w:t xml:space="preserve"> Hepatiti</w:t>
            </w:r>
            <w:r w:rsidR="007528B5">
              <w:t>s B</w:t>
            </w:r>
          </w:p>
        </w:tc>
        <w:tc>
          <w:tcPr>
            <w:tcW w:w="1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969E8" w:rsidRPr="00D92720" w:rsidRDefault="007969E8" w:rsidP="000F5168">
            <w:pPr>
              <w:pStyle w:val="Text"/>
            </w:pPr>
          </w:p>
        </w:tc>
        <w:tc>
          <w:tcPr>
            <w:tcW w:w="243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969E8" w:rsidRPr="00D92720" w:rsidRDefault="007969E8" w:rsidP="000F5168">
            <w:pPr>
              <w:pStyle w:val="Text"/>
            </w:pPr>
            <w:r w:rsidRPr="00D92720">
              <w:sym w:font="Wingdings" w:char="F0A8"/>
            </w:r>
            <w:r w:rsidRPr="00D92720">
              <w:t xml:space="preserve"> Influenza</w:t>
            </w:r>
          </w:p>
        </w:tc>
        <w:tc>
          <w:tcPr>
            <w:tcW w:w="252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969E8" w:rsidRPr="00D92720" w:rsidRDefault="007969E8" w:rsidP="000F5168">
            <w:pPr>
              <w:pStyle w:val="Text"/>
            </w:pPr>
          </w:p>
        </w:tc>
      </w:tr>
      <w:tr w:rsidR="007969E8" w:rsidRPr="00D92720" w:rsidTr="007528B5">
        <w:trPr>
          <w:trHeight w:val="288"/>
        </w:trPr>
        <w:tc>
          <w:tcPr>
            <w:tcW w:w="2789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7969E8" w:rsidRPr="00D92720" w:rsidRDefault="007969E8" w:rsidP="00D92720">
            <w:pPr>
              <w:pStyle w:val="Text"/>
            </w:pPr>
          </w:p>
        </w:tc>
        <w:tc>
          <w:tcPr>
            <w:tcW w:w="261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7969E8" w:rsidRPr="00D92720" w:rsidRDefault="007969E8" w:rsidP="00DB025B">
            <w:pPr>
              <w:pStyle w:val="Text"/>
            </w:pPr>
            <w:r w:rsidRPr="00D92720">
              <w:sym w:font="Wingdings" w:char="F0A8"/>
            </w:r>
            <w:r w:rsidRPr="00D92720">
              <w:t xml:space="preserve"> Hepatiti</w:t>
            </w:r>
            <w:r w:rsidR="007528B5">
              <w:t>s C Screen</w:t>
            </w:r>
          </w:p>
        </w:tc>
        <w:tc>
          <w:tcPr>
            <w:tcW w:w="1620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969E8" w:rsidRPr="00D92720" w:rsidRDefault="007969E8" w:rsidP="000F5168">
            <w:pPr>
              <w:pStyle w:val="Text"/>
            </w:pPr>
          </w:p>
        </w:tc>
        <w:tc>
          <w:tcPr>
            <w:tcW w:w="243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right w:w="29" w:type="dxa"/>
            </w:tcMar>
            <w:vAlign w:val="center"/>
          </w:tcPr>
          <w:p w:rsidR="007969E8" w:rsidRPr="00D92720" w:rsidRDefault="007969E8" w:rsidP="000F5168">
            <w:pPr>
              <w:pStyle w:val="Text"/>
            </w:pPr>
            <w:r w:rsidRPr="00D92720">
              <w:sym w:font="Wingdings" w:char="F0A8"/>
            </w:r>
            <w:r w:rsidRPr="00D92720">
              <w:t xml:space="preserve"> MMR </w:t>
            </w:r>
            <w:r w:rsidRPr="006C4C4D">
              <w:rPr>
                <w:rStyle w:val="CaptionTextChar"/>
              </w:rPr>
              <w:t>Measles, Mumps, Rubella</w:t>
            </w:r>
          </w:p>
        </w:tc>
        <w:tc>
          <w:tcPr>
            <w:tcW w:w="2522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969E8" w:rsidRPr="00D92720" w:rsidRDefault="007969E8" w:rsidP="000F5168">
            <w:pPr>
              <w:pStyle w:val="Text"/>
            </w:pPr>
          </w:p>
        </w:tc>
      </w:tr>
    </w:tbl>
    <w:p w:rsidR="005B62BC" w:rsidRDefault="005B62BC"/>
    <w:tbl>
      <w:tblPr>
        <w:tblW w:w="11971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1971"/>
      </w:tblGrid>
      <w:tr w:rsidR="005B62BC" w:rsidRPr="00D92720" w:rsidTr="005B62BC">
        <w:trPr>
          <w:trHeight w:val="346"/>
          <w:jc w:val="center"/>
        </w:trPr>
        <w:tc>
          <w:tcPr>
            <w:tcW w:w="11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5B62BC" w:rsidRPr="00D92720" w:rsidRDefault="005B62BC" w:rsidP="00A03453">
            <w:pPr>
              <w:pStyle w:val="Heading3"/>
            </w:pPr>
            <w:r>
              <w:t>MEDICATIONS</w:t>
            </w:r>
          </w:p>
        </w:tc>
      </w:tr>
      <w:tr w:rsidR="005B62BC" w:rsidRPr="00D92720" w:rsidTr="005B62BC">
        <w:trPr>
          <w:trHeight w:hRule="exact" w:val="216"/>
          <w:jc w:val="center"/>
        </w:trPr>
        <w:tc>
          <w:tcPr>
            <w:tcW w:w="11971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5B62BC" w:rsidRPr="00D92720" w:rsidRDefault="005B62BC" w:rsidP="00A03453"/>
        </w:tc>
      </w:tr>
    </w:tbl>
    <w:tbl>
      <w:tblPr>
        <w:tblStyle w:val="TableGrid"/>
        <w:tblW w:w="11880" w:type="dxa"/>
        <w:tblInd w:w="-432" w:type="dxa"/>
        <w:tblLook w:val="04A0" w:firstRow="1" w:lastRow="0" w:firstColumn="1" w:lastColumn="0" w:noHBand="0" w:noVBand="1"/>
      </w:tblPr>
      <w:tblGrid>
        <w:gridCol w:w="1620"/>
        <w:gridCol w:w="4680"/>
        <w:gridCol w:w="1170"/>
        <w:gridCol w:w="2034"/>
        <w:gridCol w:w="2376"/>
      </w:tblGrid>
      <w:tr w:rsidR="007969E8" w:rsidTr="007969E8">
        <w:trPr>
          <w:trHeight w:val="313"/>
        </w:trPr>
        <w:tc>
          <w:tcPr>
            <w:tcW w:w="1620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  <w:r w:rsidRPr="005B62BC">
              <w:rPr>
                <w:sz w:val="18"/>
                <w:szCs w:val="18"/>
              </w:rPr>
              <w:t>Date Started</w:t>
            </w:r>
          </w:p>
        </w:tc>
        <w:tc>
          <w:tcPr>
            <w:tcW w:w="4680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  <w:r w:rsidRPr="005B62BC">
              <w:rPr>
                <w:sz w:val="18"/>
                <w:szCs w:val="18"/>
              </w:rPr>
              <w:t>Medication</w:t>
            </w:r>
          </w:p>
        </w:tc>
        <w:tc>
          <w:tcPr>
            <w:tcW w:w="1170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  <w:r w:rsidRPr="005B62BC">
              <w:rPr>
                <w:sz w:val="18"/>
                <w:szCs w:val="18"/>
              </w:rPr>
              <w:t>Dose</w:t>
            </w:r>
          </w:p>
        </w:tc>
        <w:tc>
          <w:tcPr>
            <w:tcW w:w="2034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  <w:r w:rsidRPr="005B62BC">
              <w:rPr>
                <w:sz w:val="18"/>
                <w:szCs w:val="18"/>
              </w:rPr>
              <w:t>Frequency</w:t>
            </w:r>
          </w:p>
        </w:tc>
        <w:tc>
          <w:tcPr>
            <w:tcW w:w="2376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Reason</w:t>
            </w:r>
          </w:p>
        </w:tc>
      </w:tr>
      <w:tr w:rsidR="007969E8" w:rsidTr="007969E8">
        <w:trPr>
          <w:trHeight w:val="307"/>
        </w:trPr>
        <w:tc>
          <w:tcPr>
            <w:tcW w:w="1620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</w:tr>
      <w:tr w:rsidR="007969E8" w:rsidTr="007969E8">
        <w:trPr>
          <w:trHeight w:val="307"/>
        </w:trPr>
        <w:tc>
          <w:tcPr>
            <w:tcW w:w="1620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</w:tr>
      <w:tr w:rsidR="007969E8" w:rsidTr="007969E8">
        <w:trPr>
          <w:trHeight w:val="307"/>
        </w:trPr>
        <w:tc>
          <w:tcPr>
            <w:tcW w:w="1620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</w:tr>
      <w:tr w:rsidR="007969E8" w:rsidTr="007969E8">
        <w:trPr>
          <w:trHeight w:val="307"/>
        </w:trPr>
        <w:tc>
          <w:tcPr>
            <w:tcW w:w="1620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</w:tr>
      <w:tr w:rsidR="007969E8" w:rsidTr="007969E8">
        <w:trPr>
          <w:trHeight w:val="307"/>
        </w:trPr>
        <w:tc>
          <w:tcPr>
            <w:tcW w:w="1620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</w:tr>
      <w:tr w:rsidR="007969E8" w:rsidTr="007969E8">
        <w:trPr>
          <w:trHeight w:val="307"/>
        </w:trPr>
        <w:tc>
          <w:tcPr>
            <w:tcW w:w="1620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</w:tr>
      <w:tr w:rsidR="007969E8" w:rsidTr="007969E8">
        <w:trPr>
          <w:trHeight w:val="307"/>
        </w:trPr>
        <w:tc>
          <w:tcPr>
            <w:tcW w:w="1620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</w:tr>
      <w:tr w:rsidR="007969E8" w:rsidTr="007969E8">
        <w:trPr>
          <w:trHeight w:val="307"/>
        </w:trPr>
        <w:tc>
          <w:tcPr>
            <w:tcW w:w="1620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</w:tr>
      <w:tr w:rsidR="007969E8" w:rsidTr="007969E8">
        <w:trPr>
          <w:trHeight w:val="307"/>
        </w:trPr>
        <w:tc>
          <w:tcPr>
            <w:tcW w:w="1620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</w:tr>
      <w:tr w:rsidR="007969E8" w:rsidTr="007969E8">
        <w:trPr>
          <w:trHeight w:val="307"/>
        </w:trPr>
        <w:tc>
          <w:tcPr>
            <w:tcW w:w="1620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</w:tr>
      <w:tr w:rsidR="007969E8" w:rsidTr="007969E8">
        <w:trPr>
          <w:trHeight w:val="307"/>
        </w:trPr>
        <w:tc>
          <w:tcPr>
            <w:tcW w:w="1620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</w:tr>
      <w:tr w:rsidR="007969E8" w:rsidTr="007969E8">
        <w:trPr>
          <w:trHeight w:val="307"/>
        </w:trPr>
        <w:tc>
          <w:tcPr>
            <w:tcW w:w="1620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</w:tr>
      <w:tr w:rsidR="007969E8" w:rsidTr="007969E8">
        <w:trPr>
          <w:trHeight w:val="307"/>
        </w:trPr>
        <w:tc>
          <w:tcPr>
            <w:tcW w:w="1620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</w:tr>
      <w:tr w:rsidR="007969E8" w:rsidTr="007969E8">
        <w:trPr>
          <w:trHeight w:val="307"/>
        </w:trPr>
        <w:tc>
          <w:tcPr>
            <w:tcW w:w="1620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</w:tr>
      <w:tr w:rsidR="007969E8" w:rsidTr="007969E8">
        <w:trPr>
          <w:trHeight w:val="307"/>
        </w:trPr>
        <w:tc>
          <w:tcPr>
            <w:tcW w:w="1620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7969E8" w:rsidRPr="005B62BC" w:rsidRDefault="007969E8" w:rsidP="0092426B">
            <w:pPr>
              <w:jc w:val="center"/>
              <w:rPr>
                <w:sz w:val="18"/>
                <w:szCs w:val="18"/>
              </w:rPr>
            </w:pPr>
          </w:p>
        </w:tc>
      </w:tr>
      <w:tr w:rsidR="006B25A5" w:rsidTr="007969E8">
        <w:trPr>
          <w:trHeight w:val="307"/>
        </w:trPr>
        <w:tc>
          <w:tcPr>
            <w:tcW w:w="1620" w:type="dxa"/>
          </w:tcPr>
          <w:p w:rsidR="006B25A5" w:rsidRPr="005B62BC" w:rsidRDefault="006B25A5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:rsidR="006B25A5" w:rsidRPr="005B62BC" w:rsidRDefault="006B25A5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B25A5" w:rsidRPr="005B62BC" w:rsidRDefault="006B25A5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</w:tcPr>
          <w:p w:rsidR="006B25A5" w:rsidRPr="005B62BC" w:rsidRDefault="006B25A5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6B25A5" w:rsidRPr="005B62BC" w:rsidRDefault="006B25A5" w:rsidP="0092426B">
            <w:pPr>
              <w:jc w:val="center"/>
              <w:rPr>
                <w:sz w:val="18"/>
                <w:szCs w:val="18"/>
              </w:rPr>
            </w:pPr>
          </w:p>
        </w:tc>
      </w:tr>
      <w:tr w:rsidR="006B25A5" w:rsidTr="007969E8">
        <w:trPr>
          <w:trHeight w:val="307"/>
        </w:trPr>
        <w:tc>
          <w:tcPr>
            <w:tcW w:w="1620" w:type="dxa"/>
          </w:tcPr>
          <w:p w:rsidR="006B25A5" w:rsidRPr="005B62BC" w:rsidRDefault="006B25A5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:rsidR="006B25A5" w:rsidRPr="005B62BC" w:rsidRDefault="006B25A5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B25A5" w:rsidRPr="005B62BC" w:rsidRDefault="006B25A5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</w:tcPr>
          <w:p w:rsidR="006B25A5" w:rsidRPr="005B62BC" w:rsidRDefault="006B25A5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6B25A5" w:rsidRPr="005B62BC" w:rsidRDefault="006B25A5" w:rsidP="0092426B">
            <w:pPr>
              <w:jc w:val="center"/>
              <w:rPr>
                <w:sz w:val="18"/>
                <w:szCs w:val="18"/>
              </w:rPr>
            </w:pPr>
          </w:p>
        </w:tc>
      </w:tr>
      <w:tr w:rsidR="006B25A5" w:rsidTr="007969E8">
        <w:trPr>
          <w:trHeight w:val="307"/>
        </w:trPr>
        <w:tc>
          <w:tcPr>
            <w:tcW w:w="1620" w:type="dxa"/>
          </w:tcPr>
          <w:p w:rsidR="006B25A5" w:rsidRPr="005B62BC" w:rsidRDefault="006B25A5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:rsidR="006B25A5" w:rsidRPr="005B62BC" w:rsidRDefault="006B25A5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B25A5" w:rsidRPr="005B62BC" w:rsidRDefault="006B25A5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</w:tcPr>
          <w:p w:rsidR="006B25A5" w:rsidRPr="005B62BC" w:rsidRDefault="006B25A5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6B25A5" w:rsidRPr="005B62BC" w:rsidRDefault="006B25A5" w:rsidP="0092426B">
            <w:pPr>
              <w:jc w:val="center"/>
              <w:rPr>
                <w:sz w:val="18"/>
                <w:szCs w:val="18"/>
              </w:rPr>
            </w:pPr>
          </w:p>
        </w:tc>
      </w:tr>
      <w:tr w:rsidR="006B25A5" w:rsidTr="007969E8">
        <w:trPr>
          <w:trHeight w:val="307"/>
        </w:trPr>
        <w:tc>
          <w:tcPr>
            <w:tcW w:w="1620" w:type="dxa"/>
          </w:tcPr>
          <w:p w:rsidR="006B25A5" w:rsidRPr="005B62BC" w:rsidRDefault="006B25A5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:rsidR="006B25A5" w:rsidRPr="005B62BC" w:rsidRDefault="006B25A5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B25A5" w:rsidRPr="005B62BC" w:rsidRDefault="006B25A5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</w:tcPr>
          <w:p w:rsidR="006B25A5" w:rsidRPr="005B62BC" w:rsidRDefault="006B25A5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6B25A5" w:rsidRPr="005B62BC" w:rsidRDefault="006B25A5" w:rsidP="0092426B">
            <w:pPr>
              <w:jc w:val="center"/>
              <w:rPr>
                <w:sz w:val="18"/>
                <w:szCs w:val="18"/>
              </w:rPr>
            </w:pPr>
          </w:p>
        </w:tc>
      </w:tr>
      <w:tr w:rsidR="006B25A5" w:rsidTr="007969E8">
        <w:trPr>
          <w:trHeight w:val="307"/>
        </w:trPr>
        <w:tc>
          <w:tcPr>
            <w:tcW w:w="1620" w:type="dxa"/>
          </w:tcPr>
          <w:p w:rsidR="006B25A5" w:rsidRPr="005B62BC" w:rsidRDefault="006B25A5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:rsidR="006B25A5" w:rsidRPr="005B62BC" w:rsidRDefault="006B25A5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B25A5" w:rsidRPr="005B62BC" w:rsidRDefault="006B25A5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</w:tcPr>
          <w:p w:rsidR="006B25A5" w:rsidRPr="005B62BC" w:rsidRDefault="006B25A5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6B25A5" w:rsidRPr="005B62BC" w:rsidRDefault="006B25A5" w:rsidP="0092426B">
            <w:pPr>
              <w:jc w:val="center"/>
              <w:rPr>
                <w:sz w:val="18"/>
                <w:szCs w:val="18"/>
              </w:rPr>
            </w:pPr>
          </w:p>
        </w:tc>
      </w:tr>
      <w:tr w:rsidR="006B25A5" w:rsidTr="007969E8">
        <w:trPr>
          <w:trHeight w:val="307"/>
        </w:trPr>
        <w:tc>
          <w:tcPr>
            <w:tcW w:w="1620" w:type="dxa"/>
          </w:tcPr>
          <w:p w:rsidR="006B25A5" w:rsidRPr="005B62BC" w:rsidRDefault="006B25A5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:rsidR="006B25A5" w:rsidRPr="005B62BC" w:rsidRDefault="006B25A5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B25A5" w:rsidRPr="005B62BC" w:rsidRDefault="006B25A5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</w:tcPr>
          <w:p w:rsidR="006B25A5" w:rsidRPr="005B62BC" w:rsidRDefault="006B25A5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6B25A5" w:rsidRPr="005B62BC" w:rsidRDefault="006B25A5" w:rsidP="0092426B">
            <w:pPr>
              <w:jc w:val="center"/>
              <w:rPr>
                <w:sz w:val="18"/>
                <w:szCs w:val="18"/>
              </w:rPr>
            </w:pPr>
          </w:p>
        </w:tc>
      </w:tr>
      <w:tr w:rsidR="006B25A5" w:rsidTr="007969E8">
        <w:trPr>
          <w:trHeight w:val="307"/>
        </w:trPr>
        <w:tc>
          <w:tcPr>
            <w:tcW w:w="1620" w:type="dxa"/>
          </w:tcPr>
          <w:p w:rsidR="006B25A5" w:rsidRPr="005B62BC" w:rsidRDefault="006B25A5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:rsidR="006B25A5" w:rsidRPr="005B62BC" w:rsidRDefault="006B25A5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B25A5" w:rsidRPr="005B62BC" w:rsidRDefault="006B25A5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</w:tcPr>
          <w:p w:rsidR="006B25A5" w:rsidRPr="005B62BC" w:rsidRDefault="006B25A5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6B25A5" w:rsidRPr="005B62BC" w:rsidRDefault="006B25A5" w:rsidP="0092426B">
            <w:pPr>
              <w:jc w:val="center"/>
              <w:rPr>
                <w:sz w:val="18"/>
                <w:szCs w:val="18"/>
              </w:rPr>
            </w:pPr>
          </w:p>
        </w:tc>
      </w:tr>
      <w:tr w:rsidR="006B25A5" w:rsidTr="007969E8">
        <w:trPr>
          <w:trHeight w:val="307"/>
        </w:trPr>
        <w:tc>
          <w:tcPr>
            <w:tcW w:w="1620" w:type="dxa"/>
          </w:tcPr>
          <w:p w:rsidR="006B25A5" w:rsidRPr="005B62BC" w:rsidRDefault="006B25A5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:rsidR="006B25A5" w:rsidRPr="005B62BC" w:rsidRDefault="006B25A5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B25A5" w:rsidRPr="005B62BC" w:rsidRDefault="006B25A5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</w:tcPr>
          <w:p w:rsidR="006B25A5" w:rsidRPr="005B62BC" w:rsidRDefault="006B25A5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6B25A5" w:rsidRPr="005B62BC" w:rsidRDefault="006B25A5" w:rsidP="0092426B">
            <w:pPr>
              <w:jc w:val="center"/>
              <w:rPr>
                <w:sz w:val="18"/>
                <w:szCs w:val="18"/>
              </w:rPr>
            </w:pPr>
          </w:p>
        </w:tc>
      </w:tr>
      <w:tr w:rsidR="006B25A5" w:rsidTr="007969E8">
        <w:trPr>
          <w:trHeight w:val="307"/>
        </w:trPr>
        <w:tc>
          <w:tcPr>
            <w:tcW w:w="1620" w:type="dxa"/>
          </w:tcPr>
          <w:p w:rsidR="006B25A5" w:rsidRPr="005B62BC" w:rsidRDefault="006B25A5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:rsidR="006B25A5" w:rsidRPr="005B62BC" w:rsidRDefault="006B25A5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6B25A5" w:rsidRPr="005B62BC" w:rsidRDefault="006B25A5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</w:tcPr>
          <w:p w:rsidR="006B25A5" w:rsidRPr="005B62BC" w:rsidRDefault="006B25A5" w:rsidP="00924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6B25A5" w:rsidRPr="005B62BC" w:rsidRDefault="006B25A5" w:rsidP="0092426B">
            <w:pPr>
              <w:jc w:val="center"/>
              <w:rPr>
                <w:sz w:val="18"/>
                <w:szCs w:val="18"/>
              </w:rPr>
            </w:pPr>
          </w:p>
        </w:tc>
      </w:tr>
    </w:tbl>
    <w:p w:rsidR="005B62BC" w:rsidRDefault="005B62BC"/>
    <w:tbl>
      <w:tblPr>
        <w:tblW w:w="11926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3"/>
        <w:gridCol w:w="11903"/>
      </w:tblGrid>
      <w:tr w:rsidR="005B62BC" w:rsidRPr="00D92720" w:rsidTr="005B62BC">
        <w:trPr>
          <w:gridBefore w:val="1"/>
          <w:wBefore w:w="23" w:type="dxa"/>
          <w:trHeight w:val="346"/>
          <w:jc w:val="center"/>
        </w:trPr>
        <w:tc>
          <w:tcPr>
            <w:tcW w:w="119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5B62BC" w:rsidRPr="00D92720" w:rsidRDefault="006B25A5" w:rsidP="00A03453">
            <w:pPr>
              <w:pStyle w:val="Heading3"/>
            </w:pPr>
            <w:r>
              <w:lastRenderedPageBreak/>
              <w:t>Interval medical history</w:t>
            </w:r>
          </w:p>
        </w:tc>
      </w:tr>
      <w:tr w:rsidR="005B62BC" w:rsidRPr="00D92720" w:rsidTr="005B62BC">
        <w:trPr>
          <w:trHeight w:hRule="exact" w:val="216"/>
          <w:jc w:val="center"/>
        </w:trPr>
        <w:tc>
          <w:tcPr>
            <w:tcW w:w="11926" w:type="dxa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5B62BC" w:rsidRPr="00D92720" w:rsidRDefault="005B62BC" w:rsidP="00A03453"/>
        </w:tc>
      </w:tr>
    </w:tbl>
    <w:tbl>
      <w:tblPr>
        <w:tblStyle w:val="TableGrid"/>
        <w:tblW w:w="11430" w:type="dxa"/>
        <w:tblInd w:w="-432" w:type="dxa"/>
        <w:tblLook w:val="04A0" w:firstRow="1" w:lastRow="0" w:firstColumn="1" w:lastColumn="0" w:noHBand="0" w:noVBand="1"/>
      </w:tblPr>
      <w:tblGrid>
        <w:gridCol w:w="11430"/>
      </w:tblGrid>
      <w:tr w:rsidR="005B62BC" w:rsidTr="00F47D4E">
        <w:trPr>
          <w:trHeight w:val="13369"/>
        </w:trPr>
        <w:tc>
          <w:tcPr>
            <w:tcW w:w="11430" w:type="dxa"/>
          </w:tcPr>
          <w:p w:rsidR="005B62BC" w:rsidRPr="005B62BC" w:rsidRDefault="005B62BC">
            <w:pPr>
              <w:rPr>
                <w:b/>
                <w:sz w:val="18"/>
                <w:szCs w:val="18"/>
              </w:rPr>
            </w:pPr>
            <w:r w:rsidRPr="005B62BC">
              <w:rPr>
                <w:b/>
                <w:sz w:val="18"/>
                <w:szCs w:val="18"/>
              </w:rPr>
              <w:t>Health</w:t>
            </w:r>
            <w:r w:rsidR="006B25A5">
              <w:rPr>
                <w:b/>
                <w:sz w:val="18"/>
                <w:szCs w:val="18"/>
              </w:rPr>
              <w:t xml:space="preserve"> History since your last visit</w:t>
            </w:r>
            <w:r w:rsidRPr="005B62BC">
              <w:rPr>
                <w:b/>
                <w:sz w:val="18"/>
                <w:szCs w:val="18"/>
              </w:rPr>
              <w:t>:</w:t>
            </w:r>
            <w:bookmarkStart w:id="0" w:name="_GoBack"/>
            <w:bookmarkEnd w:id="0"/>
          </w:p>
          <w:p w:rsidR="005B62BC" w:rsidRDefault="005B62BC">
            <w:pPr>
              <w:rPr>
                <w:b/>
              </w:rPr>
            </w:pPr>
          </w:p>
          <w:p w:rsidR="005B62BC" w:rsidRDefault="005B62BC">
            <w:pPr>
              <w:rPr>
                <w:b/>
              </w:rPr>
            </w:pPr>
          </w:p>
          <w:p w:rsidR="005B62BC" w:rsidRDefault="005B62BC">
            <w:pPr>
              <w:rPr>
                <w:b/>
              </w:rPr>
            </w:pPr>
          </w:p>
          <w:p w:rsidR="005B62BC" w:rsidRPr="005B62BC" w:rsidRDefault="005B62BC">
            <w:pPr>
              <w:rPr>
                <w:b/>
              </w:rPr>
            </w:pPr>
          </w:p>
        </w:tc>
      </w:tr>
    </w:tbl>
    <w:p w:rsidR="005B3986" w:rsidRDefault="00445E11">
      <w:r>
        <w:br w:type="page"/>
      </w:r>
    </w:p>
    <w:tbl>
      <w:tblPr>
        <w:tblpPr w:leftFromText="180" w:rightFromText="180" w:vertAnchor="text" w:horzAnchor="margin" w:tblpXSpec="center" w:tblpY="-53"/>
        <w:tblW w:w="11971" w:type="dxa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1971"/>
      </w:tblGrid>
      <w:tr w:rsidR="0009293F" w:rsidRPr="00D92720" w:rsidTr="0009293F">
        <w:trPr>
          <w:trHeight w:val="346"/>
        </w:trPr>
        <w:tc>
          <w:tcPr>
            <w:tcW w:w="11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09293F" w:rsidRPr="00D92720" w:rsidRDefault="006B25A5" w:rsidP="0009293F">
            <w:pPr>
              <w:pStyle w:val="Heading3"/>
            </w:pPr>
            <w:r>
              <w:lastRenderedPageBreak/>
              <w:t>interval DIAGNOSES</w:t>
            </w:r>
          </w:p>
        </w:tc>
      </w:tr>
      <w:tr w:rsidR="0009293F" w:rsidRPr="00D92720" w:rsidTr="0009293F">
        <w:trPr>
          <w:trHeight w:hRule="exact" w:val="216"/>
        </w:trPr>
        <w:tc>
          <w:tcPr>
            <w:tcW w:w="11971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09293F" w:rsidRPr="00D92720" w:rsidRDefault="0009293F" w:rsidP="0009293F"/>
        </w:tc>
      </w:tr>
    </w:tbl>
    <w:p w:rsidR="00CC4F9E" w:rsidRDefault="00CC4F9E" w:rsidP="00CC4F9E"/>
    <w:tbl>
      <w:tblPr>
        <w:tblStyle w:val="TableGrid"/>
        <w:tblpPr w:leftFromText="180" w:rightFromText="180" w:vertAnchor="page" w:horzAnchor="margin" w:tblpXSpec="center" w:tblpY="7785"/>
        <w:tblW w:w="11723" w:type="dxa"/>
        <w:tblLook w:val="04A0" w:firstRow="1" w:lastRow="0" w:firstColumn="1" w:lastColumn="0" w:noHBand="0" w:noVBand="1"/>
      </w:tblPr>
      <w:tblGrid>
        <w:gridCol w:w="2903"/>
        <w:gridCol w:w="8820"/>
      </w:tblGrid>
      <w:tr w:rsidR="00CC4F9E" w:rsidTr="0059661B">
        <w:trPr>
          <w:trHeight w:val="432"/>
        </w:trPr>
        <w:tc>
          <w:tcPr>
            <w:tcW w:w="2903" w:type="dxa"/>
          </w:tcPr>
          <w:p w:rsidR="00CC4F9E" w:rsidRPr="00843705" w:rsidRDefault="00CC4F9E" w:rsidP="000929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you basically satisfied with</w:t>
            </w:r>
            <w:r w:rsidR="00CC2E8C">
              <w:rPr>
                <w:sz w:val="18"/>
                <w:szCs w:val="18"/>
              </w:rPr>
              <w:t xml:space="preserve"> your life?</w:t>
            </w:r>
          </w:p>
        </w:tc>
        <w:tc>
          <w:tcPr>
            <w:tcW w:w="8820" w:type="dxa"/>
            <w:vAlign w:val="center"/>
          </w:tcPr>
          <w:p w:rsidR="00CC4F9E" w:rsidRPr="00843705" w:rsidRDefault="00A04F14" w:rsidP="0059661B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27305</wp:posOffset>
                      </wp:positionV>
                      <wp:extent cx="54864" cy="82296"/>
                      <wp:effectExtent l="0" t="0" r="21590" b="1333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" cy="822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C2E8C" w:rsidRDefault="00CC2E8C" w:rsidP="005966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85.7pt;margin-top:2.15pt;width:4.3pt;height: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" fillcolor="white [3201]" strokeweight=".5pt">
                      <v:textbox>
                        <w:txbxContent>
                          <w:p w:rsidR="00CC2E8C" w:rsidRDefault="00CC2E8C" w:rsidP="0059661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4F9E">
              <w:rPr>
                <w:sz w:val="18"/>
                <w:szCs w:val="18"/>
              </w:rPr>
              <w:t xml:space="preserve">Yes </w:t>
            </w:r>
            <w:r w:rsidR="00CC2E8C">
              <w:rPr>
                <w:sz w:val="18"/>
                <w:szCs w:val="18"/>
              </w:rPr>
              <w:t xml:space="preserve">                  No</w:t>
            </w:r>
          </w:p>
        </w:tc>
      </w:tr>
      <w:tr w:rsidR="00CC4F9E" w:rsidTr="0059661B">
        <w:trPr>
          <w:trHeight w:val="432"/>
        </w:trPr>
        <w:tc>
          <w:tcPr>
            <w:tcW w:w="2903" w:type="dxa"/>
          </w:tcPr>
          <w:p w:rsidR="00CC4F9E" w:rsidRPr="00843705" w:rsidRDefault="00CC2E8C" w:rsidP="000929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Have you dropped many of your activities and interests?</w:t>
            </w:r>
          </w:p>
        </w:tc>
        <w:tc>
          <w:tcPr>
            <w:tcW w:w="8820" w:type="dxa"/>
            <w:vAlign w:val="center"/>
          </w:tcPr>
          <w:p w:rsidR="00CC4F9E" w:rsidRPr="00843705" w:rsidRDefault="00CB2AB2" w:rsidP="0059661B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9DBD55" wp14:editId="0D75305C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29210</wp:posOffset>
                      </wp:positionV>
                      <wp:extent cx="54864" cy="82296"/>
                      <wp:effectExtent l="0" t="0" r="21590" b="1333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" cy="822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C2E8C" w:rsidRDefault="00CC2E8C" w:rsidP="005966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DBD55" id="Text Box 4" o:spid="_x0000_s1027" type="#_x0000_t202" style="position:absolute;left:0;text-align:left;margin-left:85.7pt;margin-top:2.3pt;width:4.3pt;height: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" fillcolor="window" strokeweight=".5pt">
                      <v:textbox>
                        <w:txbxContent>
                          <w:p w:rsidR="00CC2E8C" w:rsidRDefault="00CC2E8C" w:rsidP="0059661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2E8C">
              <w:rPr>
                <w:sz w:val="18"/>
                <w:szCs w:val="18"/>
              </w:rPr>
              <w:t>Yes                   No</w:t>
            </w:r>
          </w:p>
        </w:tc>
      </w:tr>
      <w:tr w:rsidR="00CC4F9E" w:rsidTr="0059661B">
        <w:trPr>
          <w:trHeight w:val="432"/>
        </w:trPr>
        <w:tc>
          <w:tcPr>
            <w:tcW w:w="2903" w:type="dxa"/>
          </w:tcPr>
          <w:p w:rsidR="00CC4F9E" w:rsidRPr="00843705" w:rsidRDefault="00CC2E8C" w:rsidP="000929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you feel that life is empty?</w:t>
            </w:r>
            <w:r w:rsidR="00CC4F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20" w:type="dxa"/>
            <w:vAlign w:val="center"/>
          </w:tcPr>
          <w:p w:rsidR="00CC4F9E" w:rsidRPr="00843705" w:rsidRDefault="00A04F14" w:rsidP="0059661B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9E38F1" wp14:editId="14FB231C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27305</wp:posOffset>
                      </wp:positionV>
                      <wp:extent cx="54864" cy="82296"/>
                      <wp:effectExtent l="0" t="0" r="21590" b="1333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" cy="822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C2E8C" w:rsidRDefault="00CC2E8C" w:rsidP="005966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E38F1" id="Text Box 5" o:spid="_x0000_s1028" type="#_x0000_t202" style="position:absolute;left:0;text-align:left;margin-left:85.7pt;margin-top:2.15pt;width:4.3pt;height: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" fillcolor="window" strokeweight=".5pt">
                      <v:textbox>
                        <w:txbxContent>
                          <w:p w:rsidR="00CC2E8C" w:rsidRDefault="00CC2E8C" w:rsidP="0059661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2E8C">
              <w:rPr>
                <w:sz w:val="18"/>
                <w:szCs w:val="18"/>
              </w:rPr>
              <w:t>Yes                   No</w:t>
            </w:r>
          </w:p>
        </w:tc>
      </w:tr>
      <w:tr w:rsidR="00CC4F9E" w:rsidTr="0059661B">
        <w:trPr>
          <w:trHeight w:val="432"/>
        </w:trPr>
        <w:tc>
          <w:tcPr>
            <w:tcW w:w="2903" w:type="dxa"/>
          </w:tcPr>
          <w:p w:rsidR="00CC4F9E" w:rsidRPr="00843705" w:rsidRDefault="00C10C3E" w:rsidP="000929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you often get bored?</w:t>
            </w:r>
          </w:p>
        </w:tc>
        <w:tc>
          <w:tcPr>
            <w:tcW w:w="8820" w:type="dxa"/>
            <w:vAlign w:val="center"/>
          </w:tcPr>
          <w:p w:rsidR="00CC4F9E" w:rsidRPr="00843705" w:rsidRDefault="00C10C3E" w:rsidP="0059661B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D6839C" wp14:editId="0D83C9B9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27305</wp:posOffset>
                      </wp:positionV>
                      <wp:extent cx="54864" cy="82296"/>
                      <wp:effectExtent l="0" t="0" r="21590" b="1333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" cy="822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10C3E" w:rsidRDefault="00C10C3E" w:rsidP="005966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6839C" id="Text Box 8" o:spid="_x0000_s1029" type="#_x0000_t202" style="position:absolute;left:0;text-align:left;margin-left:85.7pt;margin-top:2.15pt;width:4.3pt;height: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" fillcolor="window" strokeweight=".5pt">
                      <v:textbox>
                        <w:txbxContent>
                          <w:p w:rsidR="00C10C3E" w:rsidRDefault="00C10C3E" w:rsidP="0059661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</w:rPr>
              <w:t>Yes                   No</w:t>
            </w:r>
          </w:p>
        </w:tc>
      </w:tr>
      <w:tr w:rsidR="00CC4F9E" w:rsidTr="0059661B">
        <w:trPr>
          <w:trHeight w:val="432"/>
        </w:trPr>
        <w:tc>
          <w:tcPr>
            <w:tcW w:w="2903" w:type="dxa"/>
          </w:tcPr>
          <w:p w:rsidR="00CC4F9E" w:rsidRPr="00843705" w:rsidRDefault="00C10C3E" w:rsidP="000929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you in good spirits most of the time?</w:t>
            </w:r>
          </w:p>
        </w:tc>
        <w:tc>
          <w:tcPr>
            <w:tcW w:w="8820" w:type="dxa"/>
            <w:vAlign w:val="center"/>
          </w:tcPr>
          <w:p w:rsidR="00CC4F9E" w:rsidRPr="00843705" w:rsidRDefault="006F29E5" w:rsidP="0059661B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Yes             </w:t>
            </w:r>
            <w:r>
              <w:rPr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D6839C" wp14:editId="0D83C9B9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27305</wp:posOffset>
                      </wp:positionV>
                      <wp:extent cx="54864" cy="82296"/>
                      <wp:effectExtent l="0" t="0" r="21590" b="1333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" cy="822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F29E5" w:rsidRDefault="006F29E5" w:rsidP="005966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6839C" id="Text Box 10" o:spid="_x0000_s1030" type="#_x0000_t202" style="position:absolute;left:0;text-align:left;margin-left:85.7pt;margin-top:2.15pt;width:4.3pt;height: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" fillcolor="window" strokeweight=".5pt">
                      <v:textbox>
                        <w:txbxContent>
                          <w:p w:rsidR="006F29E5" w:rsidRDefault="006F29E5" w:rsidP="0059661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No</w:t>
            </w:r>
          </w:p>
        </w:tc>
      </w:tr>
      <w:tr w:rsidR="00CC4F9E" w:rsidTr="0059661B">
        <w:trPr>
          <w:trHeight w:val="432"/>
        </w:trPr>
        <w:tc>
          <w:tcPr>
            <w:tcW w:w="2903" w:type="dxa"/>
          </w:tcPr>
          <w:p w:rsidR="00CC4F9E" w:rsidRPr="00843705" w:rsidRDefault="00C10C3E" w:rsidP="000929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you afraid of something bad is going to happen to you?</w:t>
            </w:r>
          </w:p>
        </w:tc>
        <w:tc>
          <w:tcPr>
            <w:tcW w:w="8820" w:type="dxa"/>
            <w:vAlign w:val="center"/>
          </w:tcPr>
          <w:p w:rsidR="00CC4F9E" w:rsidRPr="00843705" w:rsidRDefault="006F29E5" w:rsidP="0059661B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D6839C" wp14:editId="0D83C9B9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28204</wp:posOffset>
                      </wp:positionV>
                      <wp:extent cx="54864" cy="82296"/>
                      <wp:effectExtent l="0" t="0" r="21590" b="1333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" cy="822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F29E5" w:rsidRDefault="006F29E5" w:rsidP="005966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6839C" id="Text Box 11" o:spid="_x0000_s1031" type="#_x0000_t202" style="position:absolute;left:0;text-align:left;margin-left:85.7pt;margin-top:2.2pt;width:4.3pt;height: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" fillcolor="window" strokeweight=".5pt">
                      <v:textbox>
                        <w:txbxContent>
                          <w:p w:rsidR="006F29E5" w:rsidRDefault="006F29E5" w:rsidP="0059661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</w:rPr>
              <w:t>Yes                   No</w:t>
            </w:r>
          </w:p>
        </w:tc>
      </w:tr>
      <w:tr w:rsidR="00CC4F9E" w:rsidTr="0059661B">
        <w:trPr>
          <w:trHeight w:val="432"/>
        </w:trPr>
        <w:tc>
          <w:tcPr>
            <w:tcW w:w="2903" w:type="dxa"/>
          </w:tcPr>
          <w:p w:rsidR="00CC4F9E" w:rsidRPr="00843705" w:rsidRDefault="00C10C3E" w:rsidP="000929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you feel happy most of the time?</w:t>
            </w:r>
          </w:p>
        </w:tc>
        <w:tc>
          <w:tcPr>
            <w:tcW w:w="8820" w:type="dxa"/>
            <w:vAlign w:val="center"/>
          </w:tcPr>
          <w:p w:rsidR="00CC4F9E" w:rsidRDefault="006F29E5" w:rsidP="0059661B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Yes             </w:t>
            </w:r>
            <w:r>
              <w:rPr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E9709AD" wp14:editId="135B0EFD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27305</wp:posOffset>
                      </wp:positionV>
                      <wp:extent cx="54864" cy="82296"/>
                      <wp:effectExtent l="0" t="0" r="21590" b="1333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" cy="822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F29E5" w:rsidRDefault="006F29E5" w:rsidP="005966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709AD" id="Text Box 13" o:spid="_x0000_s1032" type="#_x0000_t202" style="position:absolute;left:0;text-align:left;margin-left:85.7pt;margin-top:2.15pt;width:4.3pt;height: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" fillcolor="window" strokeweight=".5pt">
                      <v:textbox>
                        <w:txbxContent>
                          <w:p w:rsidR="006F29E5" w:rsidRDefault="006F29E5" w:rsidP="0059661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No</w:t>
            </w:r>
          </w:p>
        </w:tc>
      </w:tr>
      <w:tr w:rsidR="00CC4F9E" w:rsidTr="0059661B">
        <w:trPr>
          <w:trHeight w:val="432"/>
        </w:trPr>
        <w:tc>
          <w:tcPr>
            <w:tcW w:w="2903" w:type="dxa"/>
          </w:tcPr>
          <w:p w:rsidR="00CC4F9E" w:rsidRPr="00843705" w:rsidRDefault="00C10C3E" w:rsidP="000929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you often feel helpless?</w:t>
            </w:r>
          </w:p>
        </w:tc>
        <w:tc>
          <w:tcPr>
            <w:tcW w:w="8820" w:type="dxa"/>
            <w:vAlign w:val="center"/>
          </w:tcPr>
          <w:p w:rsidR="00CC4F9E" w:rsidRPr="006F29E5" w:rsidRDefault="006F29E5" w:rsidP="0059661B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Yes              </w:t>
            </w:r>
            <w:r>
              <w:rPr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E9709AD" wp14:editId="135B0EFD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27305</wp:posOffset>
                      </wp:positionV>
                      <wp:extent cx="54864" cy="82296"/>
                      <wp:effectExtent l="0" t="0" r="21590" b="1333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" cy="822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F29E5" w:rsidRDefault="006F29E5" w:rsidP="005966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709AD" id="Text Box 14" o:spid="_x0000_s1033" type="#_x0000_t202" style="position:absolute;left:0;text-align:left;margin-left:85.7pt;margin-top:2.15pt;width:4.3pt;height: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" fillcolor="window" strokeweight=".5pt">
                      <v:textbox>
                        <w:txbxContent>
                          <w:p w:rsidR="006F29E5" w:rsidRDefault="006F29E5" w:rsidP="0059661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No</w:t>
            </w:r>
          </w:p>
        </w:tc>
      </w:tr>
      <w:tr w:rsidR="00CC4F9E" w:rsidTr="0059661B">
        <w:trPr>
          <w:trHeight w:val="432"/>
        </w:trPr>
        <w:tc>
          <w:tcPr>
            <w:tcW w:w="2903" w:type="dxa"/>
          </w:tcPr>
          <w:p w:rsidR="00CC4F9E" w:rsidRPr="00843705" w:rsidRDefault="00C10C3E" w:rsidP="000929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you prefer to stay home rather than go out and do new things?</w:t>
            </w:r>
          </w:p>
        </w:tc>
        <w:tc>
          <w:tcPr>
            <w:tcW w:w="8820" w:type="dxa"/>
            <w:vAlign w:val="center"/>
          </w:tcPr>
          <w:p w:rsidR="00CC4F9E" w:rsidRPr="005B4DBE" w:rsidRDefault="006F29E5" w:rsidP="0059661B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Yes             </w:t>
            </w:r>
            <w:r>
              <w:rPr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E9709AD" wp14:editId="135B0EFD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27305</wp:posOffset>
                      </wp:positionV>
                      <wp:extent cx="54864" cy="82296"/>
                      <wp:effectExtent l="0" t="0" r="21590" b="1333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" cy="822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F29E5" w:rsidRDefault="006F29E5" w:rsidP="005966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709AD" id="Text Box 15" o:spid="_x0000_s1034" type="#_x0000_t202" style="position:absolute;left:0;text-align:left;margin-left:85.7pt;margin-top:2.15pt;width:4.3pt;height: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" fillcolor="window" strokeweight=".5pt">
                      <v:textbox>
                        <w:txbxContent>
                          <w:p w:rsidR="006F29E5" w:rsidRDefault="006F29E5" w:rsidP="0059661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No</w:t>
            </w:r>
          </w:p>
        </w:tc>
      </w:tr>
      <w:tr w:rsidR="00CC4F9E" w:rsidTr="0059661B">
        <w:trPr>
          <w:trHeight w:val="202"/>
        </w:trPr>
        <w:tc>
          <w:tcPr>
            <w:tcW w:w="2903" w:type="dxa"/>
          </w:tcPr>
          <w:p w:rsidR="00CC4F9E" w:rsidRPr="00843705" w:rsidRDefault="00CB2AB2" w:rsidP="000929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you feel you have more problems with memory than most?</w:t>
            </w:r>
          </w:p>
        </w:tc>
        <w:tc>
          <w:tcPr>
            <w:tcW w:w="8820" w:type="dxa"/>
            <w:vAlign w:val="center"/>
          </w:tcPr>
          <w:p w:rsidR="00CC4F9E" w:rsidRPr="005B4DBE" w:rsidRDefault="006F29E5" w:rsidP="0059661B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Yes              </w:t>
            </w:r>
            <w:r w:rsidR="006E2E16">
              <w:rPr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E9709AD" wp14:editId="135B0EFD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27305</wp:posOffset>
                      </wp:positionV>
                      <wp:extent cx="54864" cy="82296"/>
                      <wp:effectExtent l="0" t="0" r="21590" b="1333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" cy="822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E2E16" w:rsidRDefault="006E2E16" w:rsidP="005966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709AD" id="Text Box 16" o:spid="_x0000_s1035" type="#_x0000_t202" style="position:absolute;left:0;text-align:left;margin-left:85.7pt;margin-top:2.15pt;width:4.3pt;height: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" fillcolor="window" strokeweight=".5pt">
                      <v:textbox>
                        <w:txbxContent>
                          <w:p w:rsidR="006E2E16" w:rsidRDefault="006E2E16" w:rsidP="0059661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</w:t>
            </w:r>
            <w:r w:rsidR="006E2E16">
              <w:rPr>
                <w:sz w:val="18"/>
                <w:szCs w:val="18"/>
              </w:rPr>
              <w:t xml:space="preserve"> No</w:t>
            </w:r>
          </w:p>
        </w:tc>
      </w:tr>
      <w:tr w:rsidR="00CC4F9E" w:rsidTr="0059661B">
        <w:trPr>
          <w:trHeight w:val="432"/>
        </w:trPr>
        <w:tc>
          <w:tcPr>
            <w:tcW w:w="2903" w:type="dxa"/>
          </w:tcPr>
          <w:p w:rsidR="00CC4F9E" w:rsidRPr="00843705" w:rsidRDefault="00CB2AB2" w:rsidP="000929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you think it is wonderful to be alive now?</w:t>
            </w:r>
          </w:p>
        </w:tc>
        <w:tc>
          <w:tcPr>
            <w:tcW w:w="8820" w:type="dxa"/>
            <w:vAlign w:val="center"/>
          </w:tcPr>
          <w:p w:rsidR="00CC4F9E" w:rsidRPr="005B4DBE" w:rsidRDefault="006E2E16" w:rsidP="0059661B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Yes           </w:t>
            </w:r>
            <w:r>
              <w:rPr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E9709AD" wp14:editId="135B0EFD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27305</wp:posOffset>
                      </wp:positionV>
                      <wp:extent cx="54864" cy="82296"/>
                      <wp:effectExtent l="0" t="0" r="21590" b="1333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" cy="822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E2E16" w:rsidRDefault="006E2E16" w:rsidP="005966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709AD" id="Text Box 17" o:spid="_x0000_s1036" type="#_x0000_t202" style="position:absolute;left:0;text-align:left;margin-left:85.7pt;margin-top:2.15pt;width:4.3pt;height: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" fillcolor="window" strokeweight=".5pt">
                      <v:textbox>
                        <w:txbxContent>
                          <w:p w:rsidR="006E2E16" w:rsidRDefault="006E2E16" w:rsidP="0059661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No</w:t>
            </w:r>
          </w:p>
        </w:tc>
      </w:tr>
      <w:tr w:rsidR="00CC4F9E" w:rsidTr="0059661B">
        <w:trPr>
          <w:trHeight w:val="432"/>
        </w:trPr>
        <w:tc>
          <w:tcPr>
            <w:tcW w:w="2903" w:type="dxa"/>
          </w:tcPr>
          <w:p w:rsidR="00CC4F9E" w:rsidRPr="00843705" w:rsidRDefault="00CB2AB2" w:rsidP="000929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you feel pretty worthless the way you are now?</w:t>
            </w:r>
          </w:p>
        </w:tc>
        <w:tc>
          <w:tcPr>
            <w:tcW w:w="8820" w:type="dxa"/>
            <w:vAlign w:val="center"/>
          </w:tcPr>
          <w:p w:rsidR="00CC4F9E" w:rsidRPr="005B4DBE" w:rsidRDefault="006E2E16" w:rsidP="0059661B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Yes              </w:t>
            </w:r>
            <w:r>
              <w:rPr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E9709AD" wp14:editId="135B0EFD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27305</wp:posOffset>
                      </wp:positionV>
                      <wp:extent cx="54864" cy="82296"/>
                      <wp:effectExtent l="0" t="0" r="21590" b="1333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" cy="822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E2E16" w:rsidRDefault="006E2E16" w:rsidP="005966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709AD" id="Text Box 18" o:spid="_x0000_s1037" type="#_x0000_t202" style="position:absolute;left:0;text-align:left;margin-left:85.7pt;margin-top:2.15pt;width:4.3pt;height: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" fillcolor="window" strokeweight=".5pt">
                      <v:textbox>
                        <w:txbxContent>
                          <w:p w:rsidR="006E2E16" w:rsidRDefault="006E2E16" w:rsidP="0059661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No</w:t>
            </w:r>
          </w:p>
        </w:tc>
      </w:tr>
      <w:tr w:rsidR="00CC4F9E" w:rsidTr="0059661B">
        <w:trPr>
          <w:trHeight w:val="432"/>
        </w:trPr>
        <w:tc>
          <w:tcPr>
            <w:tcW w:w="2903" w:type="dxa"/>
          </w:tcPr>
          <w:p w:rsidR="00CC4F9E" w:rsidRPr="00843705" w:rsidRDefault="00CB2AB2" w:rsidP="000929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you feel full of energy?</w:t>
            </w:r>
          </w:p>
        </w:tc>
        <w:tc>
          <w:tcPr>
            <w:tcW w:w="8820" w:type="dxa"/>
            <w:vAlign w:val="center"/>
          </w:tcPr>
          <w:p w:rsidR="00CC4F9E" w:rsidRPr="005B4DBE" w:rsidRDefault="006E2E16" w:rsidP="0059661B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Yes        </w:t>
            </w:r>
            <w:r>
              <w:rPr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E9709AD" wp14:editId="135B0EFD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27305</wp:posOffset>
                      </wp:positionV>
                      <wp:extent cx="54864" cy="82296"/>
                      <wp:effectExtent l="0" t="0" r="21590" b="1333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" cy="822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E2E16" w:rsidRDefault="006E2E16" w:rsidP="005966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709AD" id="Text Box 19" o:spid="_x0000_s1038" type="#_x0000_t202" style="position:absolute;left:0;text-align:left;margin-left:85.7pt;margin-top:2.15pt;width:4.3pt;height: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" fillcolor="window" strokeweight=".5pt">
                      <v:textbox>
                        <w:txbxContent>
                          <w:p w:rsidR="006E2E16" w:rsidRDefault="006E2E16" w:rsidP="0059661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No</w:t>
            </w:r>
          </w:p>
        </w:tc>
      </w:tr>
      <w:tr w:rsidR="00CC4F9E" w:rsidTr="0059661B">
        <w:trPr>
          <w:trHeight w:val="432"/>
        </w:trPr>
        <w:tc>
          <w:tcPr>
            <w:tcW w:w="2903" w:type="dxa"/>
          </w:tcPr>
          <w:p w:rsidR="00CC4F9E" w:rsidRPr="00843705" w:rsidRDefault="00CB2AB2" w:rsidP="000929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you feel that your situation is hopeless?</w:t>
            </w:r>
          </w:p>
        </w:tc>
        <w:tc>
          <w:tcPr>
            <w:tcW w:w="8820" w:type="dxa"/>
            <w:vAlign w:val="center"/>
          </w:tcPr>
          <w:p w:rsidR="00CC4F9E" w:rsidRPr="006E2E16" w:rsidRDefault="006E2E16" w:rsidP="0059661B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Yes        </w:t>
            </w:r>
            <w:r>
              <w:rPr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E9709AD" wp14:editId="135B0EFD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27305</wp:posOffset>
                      </wp:positionV>
                      <wp:extent cx="54864" cy="82296"/>
                      <wp:effectExtent l="0" t="0" r="21590" b="13335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" cy="822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E2E16" w:rsidRDefault="006E2E16" w:rsidP="005966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709AD" id="Text Box 20" o:spid="_x0000_s1039" type="#_x0000_t202" style="position:absolute;left:0;text-align:left;margin-left:85.7pt;margin-top:2.15pt;width:4.3pt;height: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" fillcolor="window" strokeweight=".5pt">
                      <v:textbox>
                        <w:txbxContent>
                          <w:p w:rsidR="006E2E16" w:rsidRDefault="006E2E16" w:rsidP="0059661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No</w:t>
            </w:r>
          </w:p>
        </w:tc>
      </w:tr>
      <w:tr w:rsidR="00CC4F9E" w:rsidTr="0059661B">
        <w:trPr>
          <w:trHeight w:val="432"/>
        </w:trPr>
        <w:tc>
          <w:tcPr>
            <w:tcW w:w="2903" w:type="dxa"/>
          </w:tcPr>
          <w:p w:rsidR="00CC4F9E" w:rsidRPr="00843705" w:rsidRDefault="00CB2AB2" w:rsidP="000929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you think that most people are better off than you are?</w:t>
            </w:r>
          </w:p>
        </w:tc>
        <w:tc>
          <w:tcPr>
            <w:tcW w:w="8820" w:type="dxa"/>
            <w:vAlign w:val="center"/>
          </w:tcPr>
          <w:p w:rsidR="006E2E16" w:rsidRDefault="006E2E16" w:rsidP="0059661B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Yes              </w:t>
            </w:r>
            <w:r>
              <w:rPr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E9709AD" wp14:editId="135B0EFD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27305</wp:posOffset>
                      </wp:positionV>
                      <wp:extent cx="54864" cy="82296"/>
                      <wp:effectExtent l="0" t="0" r="21590" b="1333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" cy="822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E2E16" w:rsidRDefault="006E2E16" w:rsidP="005966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709AD" id="Text Box 21" o:spid="_x0000_s1040" type="#_x0000_t202" style="position:absolute;left:0;text-align:left;margin-left:85.7pt;margin-top:2.15pt;width:4.3pt;height: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" fillcolor="window" strokeweight=".5pt">
                      <v:textbox>
                        <w:txbxContent>
                          <w:p w:rsidR="006E2E16" w:rsidRDefault="006E2E16" w:rsidP="0059661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No</w:t>
            </w:r>
          </w:p>
          <w:p w:rsidR="00CC4F9E" w:rsidRPr="006E2E16" w:rsidRDefault="00CC4F9E" w:rsidP="0059661B">
            <w:pPr>
              <w:jc w:val="both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5683"/>
        <w:tblW w:w="11723" w:type="dxa"/>
        <w:tblLook w:val="04A0" w:firstRow="1" w:lastRow="0" w:firstColumn="1" w:lastColumn="0" w:noHBand="0" w:noVBand="1"/>
      </w:tblPr>
      <w:tblGrid>
        <w:gridCol w:w="11723"/>
      </w:tblGrid>
      <w:tr w:rsidR="0009293F" w:rsidTr="0009293F">
        <w:trPr>
          <w:trHeight w:val="461"/>
        </w:trPr>
        <w:tc>
          <w:tcPr>
            <w:tcW w:w="11723" w:type="dxa"/>
            <w:shd w:val="clear" w:color="auto" w:fill="F2F2F2" w:themeFill="background1" w:themeFillShade="F2"/>
          </w:tcPr>
          <w:p w:rsidR="0009293F" w:rsidRDefault="0009293F" w:rsidP="00092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DEPRESSION SCALE</w:t>
            </w:r>
          </w:p>
          <w:p w:rsidR="0009293F" w:rsidRPr="00A20024" w:rsidRDefault="0009293F" w:rsidP="00092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*For each question, choose yes or no based on your current emotional health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420"/>
        <w:tblW w:w="11728" w:type="dxa"/>
        <w:tblLook w:val="04A0" w:firstRow="1" w:lastRow="0" w:firstColumn="1" w:lastColumn="0" w:noHBand="0" w:noVBand="1"/>
      </w:tblPr>
      <w:tblGrid>
        <w:gridCol w:w="1620"/>
        <w:gridCol w:w="1166"/>
        <w:gridCol w:w="3888"/>
        <w:gridCol w:w="3888"/>
        <w:gridCol w:w="1166"/>
      </w:tblGrid>
      <w:tr w:rsidR="0009293F" w:rsidTr="0009293F">
        <w:trPr>
          <w:trHeight w:val="313"/>
        </w:trPr>
        <w:tc>
          <w:tcPr>
            <w:tcW w:w="1620" w:type="dxa"/>
          </w:tcPr>
          <w:p w:rsidR="0009293F" w:rsidRPr="00445E11" w:rsidRDefault="0009293F" w:rsidP="0009293F">
            <w:pPr>
              <w:jc w:val="center"/>
              <w:rPr>
                <w:b/>
                <w:sz w:val="18"/>
                <w:szCs w:val="18"/>
              </w:rPr>
            </w:pPr>
            <w:r w:rsidRPr="00445E11">
              <w:rPr>
                <w:b/>
                <w:sz w:val="18"/>
                <w:szCs w:val="18"/>
              </w:rPr>
              <w:t>ICD9</w:t>
            </w:r>
          </w:p>
        </w:tc>
        <w:tc>
          <w:tcPr>
            <w:tcW w:w="1166" w:type="dxa"/>
          </w:tcPr>
          <w:p w:rsidR="0009293F" w:rsidRPr="00CC4F9E" w:rsidRDefault="0009293F" w:rsidP="0009293F">
            <w:pPr>
              <w:jc w:val="center"/>
              <w:rPr>
                <w:b/>
                <w:sz w:val="18"/>
                <w:szCs w:val="18"/>
              </w:rPr>
            </w:pPr>
            <w:r w:rsidRPr="00CC4F9E">
              <w:rPr>
                <w:b/>
                <w:sz w:val="18"/>
                <w:szCs w:val="18"/>
              </w:rPr>
              <w:t>Date D</w:t>
            </w: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888" w:type="dxa"/>
          </w:tcPr>
          <w:p w:rsidR="0009293F" w:rsidRPr="00CC4F9E" w:rsidRDefault="0009293F" w:rsidP="0009293F">
            <w:pPr>
              <w:jc w:val="center"/>
              <w:rPr>
                <w:b/>
                <w:sz w:val="18"/>
                <w:szCs w:val="18"/>
              </w:rPr>
            </w:pPr>
            <w:r w:rsidRPr="00CC4F9E">
              <w:rPr>
                <w:b/>
                <w:sz w:val="18"/>
                <w:szCs w:val="18"/>
              </w:rPr>
              <w:t>Diagnosis</w:t>
            </w:r>
          </w:p>
        </w:tc>
        <w:tc>
          <w:tcPr>
            <w:tcW w:w="3888" w:type="dxa"/>
          </w:tcPr>
          <w:p w:rsidR="0009293F" w:rsidRPr="00CC4F9E" w:rsidRDefault="0009293F" w:rsidP="0009293F">
            <w:pPr>
              <w:jc w:val="center"/>
              <w:rPr>
                <w:b/>
                <w:sz w:val="18"/>
                <w:szCs w:val="18"/>
              </w:rPr>
            </w:pPr>
            <w:r w:rsidRPr="00CC4F9E">
              <w:rPr>
                <w:b/>
                <w:sz w:val="18"/>
                <w:szCs w:val="18"/>
              </w:rPr>
              <w:t>Supporting Test</w:t>
            </w:r>
            <w:r w:rsidR="006B25A5">
              <w:rPr>
                <w:b/>
                <w:sz w:val="18"/>
                <w:szCs w:val="18"/>
              </w:rPr>
              <w:t>s</w:t>
            </w:r>
            <w:r w:rsidRPr="00CC4F9E">
              <w:rPr>
                <w:b/>
                <w:sz w:val="18"/>
                <w:szCs w:val="18"/>
              </w:rPr>
              <w:t>/Studies</w:t>
            </w:r>
          </w:p>
        </w:tc>
        <w:tc>
          <w:tcPr>
            <w:tcW w:w="1166" w:type="dxa"/>
          </w:tcPr>
          <w:p w:rsidR="0009293F" w:rsidRPr="00CC4F9E" w:rsidRDefault="006B25A5" w:rsidP="000929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Date(s)</w:t>
            </w:r>
          </w:p>
        </w:tc>
      </w:tr>
      <w:tr w:rsidR="0009293F" w:rsidTr="0009293F">
        <w:trPr>
          <w:trHeight w:val="307"/>
        </w:trPr>
        <w:tc>
          <w:tcPr>
            <w:tcW w:w="1620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8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8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</w:tr>
      <w:tr w:rsidR="0009293F" w:rsidTr="0009293F">
        <w:trPr>
          <w:trHeight w:val="307"/>
        </w:trPr>
        <w:tc>
          <w:tcPr>
            <w:tcW w:w="1620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8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8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</w:tr>
      <w:tr w:rsidR="0009293F" w:rsidTr="0009293F">
        <w:trPr>
          <w:trHeight w:val="307"/>
        </w:trPr>
        <w:tc>
          <w:tcPr>
            <w:tcW w:w="1620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8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8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</w:tr>
      <w:tr w:rsidR="0009293F" w:rsidTr="0009293F">
        <w:trPr>
          <w:trHeight w:val="307"/>
        </w:trPr>
        <w:tc>
          <w:tcPr>
            <w:tcW w:w="1620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8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8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</w:tr>
      <w:tr w:rsidR="0009293F" w:rsidTr="0009293F">
        <w:trPr>
          <w:trHeight w:val="307"/>
        </w:trPr>
        <w:tc>
          <w:tcPr>
            <w:tcW w:w="1620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8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8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</w:tr>
      <w:tr w:rsidR="0009293F" w:rsidTr="0009293F">
        <w:trPr>
          <w:trHeight w:val="307"/>
        </w:trPr>
        <w:tc>
          <w:tcPr>
            <w:tcW w:w="1620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8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8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</w:tr>
      <w:tr w:rsidR="0009293F" w:rsidTr="0009293F">
        <w:trPr>
          <w:trHeight w:val="307"/>
        </w:trPr>
        <w:tc>
          <w:tcPr>
            <w:tcW w:w="1620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8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8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</w:tr>
      <w:tr w:rsidR="0009293F" w:rsidTr="0009293F">
        <w:trPr>
          <w:trHeight w:val="307"/>
        </w:trPr>
        <w:tc>
          <w:tcPr>
            <w:tcW w:w="1620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8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8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</w:tr>
      <w:tr w:rsidR="0009293F" w:rsidTr="0009293F">
        <w:trPr>
          <w:trHeight w:val="307"/>
        </w:trPr>
        <w:tc>
          <w:tcPr>
            <w:tcW w:w="1620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8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8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</w:tr>
      <w:tr w:rsidR="0009293F" w:rsidTr="0009293F">
        <w:trPr>
          <w:trHeight w:val="307"/>
        </w:trPr>
        <w:tc>
          <w:tcPr>
            <w:tcW w:w="1620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8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8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</w:tr>
      <w:tr w:rsidR="0009293F" w:rsidTr="0009293F">
        <w:trPr>
          <w:trHeight w:val="307"/>
        </w:trPr>
        <w:tc>
          <w:tcPr>
            <w:tcW w:w="1620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8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8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</w:tr>
      <w:tr w:rsidR="0009293F" w:rsidTr="0009293F">
        <w:trPr>
          <w:trHeight w:val="307"/>
        </w:trPr>
        <w:tc>
          <w:tcPr>
            <w:tcW w:w="1620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8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8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</w:tr>
      <w:tr w:rsidR="0009293F" w:rsidTr="0009293F">
        <w:trPr>
          <w:trHeight w:val="307"/>
        </w:trPr>
        <w:tc>
          <w:tcPr>
            <w:tcW w:w="1620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8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8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</w:tr>
      <w:tr w:rsidR="0009293F" w:rsidTr="0009293F">
        <w:trPr>
          <w:trHeight w:val="307"/>
        </w:trPr>
        <w:tc>
          <w:tcPr>
            <w:tcW w:w="1620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8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8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</w:tr>
      <w:tr w:rsidR="0009293F" w:rsidTr="0009293F">
        <w:trPr>
          <w:trHeight w:val="307"/>
        </w:trPr>
        <w:tc>
          <w:tcPr>
            <w:tcW w:w="1620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8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8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09293F" w:rsidRPr="005B62BC" w:rsidRDefault="0009293F" w:rsidP="0009293F">
            <w:pPr>
              <w:jc w:val="center"/>
              <w:rPr>
                <w:sz w:val="18"/>
                <w:szCs w:val="18"/>
              </w:rPr>
            </w:pPr>
          </w:p>
        </w:tc>
      </w:tr>
    </w:tbl>
    <w:p w:rsidR="00445E11" w:rsidRDefault="00445E11" w:rsidP="005B3986"/>
    <w:p w:rsidR="005B62BC" w:rsidRDefault="005B62BC"/>
    <w:tbl>
      <w:tblPr>
        <w:tblStyle w:val="TableGrid"/>
        <w:tblpPr w:leftFromText="180" w:rightFromText="180" w:vertAnchor="text" w:horzAnchor="margin" w:tblpXSpec="center" w:tblpY="-257"/>
        <w:tblW w:w="11628" w:type="dxa"/>
        <w:tblLook w:val="04A0" w:firstRow="1" w:lastRow="0" w:firstColumn="1" w:lastColumn="0" w:noHBand="0" w:noVBand="1"/>
      </w:tblPr>
      <w:tblGrid>
        <w:gridCol w:w="11628"/>
      </w:tblGrid>
      <w:tr w:rsidR="009F47DB" w:rsidTr="00FF3A48">
        <w:trPr>
          <w:trHeight w:val="461"/>
        </w:trPr>
        <w:tc>
          <w:tcPr>
            <w:tcW w:w="11628" w:type="dxa"/>
            <w:shd w:val="clear" w:color="auto" w:fill="F2F2F2" w:themeFill="background1" w:themeFillShade="F2"/>
          </w:tcPr>
          <w:p w:rsidR="009F47DB" w:rsidRDefault="009F47DB" w:rsidP="009F47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</w:t>
            </w:r>
            <w:r w:rsidR="00FF3A48">
              <w:rPr>
                <w:b/>
                <w:sz w:val="20"/>
                <w:szCs w:val="20"/>
              </w:rPr>
              <w:t xml:space="preserve">ACTIVITIES OF DAILY LIVING </w:t>
            </w:r>
          </w:p>
          <w:p w:rsidR="009F47DB" w:rsidRPr="00A20024" w:rsidRDefault="009F47DB" w:rsidP="009F47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*For each task, choose the description that most closely matches your highest function level</w:t>
            </w:r>
          </w:p>
        </w:tc>
      </w:tr>
    </w:tbl>
    <w:p w:rsidR="00157AAD" w:rsidRDefault="00157AAD" w:rsidP="00644C4C"/>
    <w:tbl>
      <w:tblPr>
        <w:tblStyle w:val="TableGrid"/>
        <w:tblpPr w:leftFromText="180" w:rightFromText="180" w:vertAnchor="page" w:horzAnchor="margin" w:tblpXSpec="center" w:tblpY="1183"/>
        <w:tblW w:w="11628" w:type="dxa"/>
        <w:tblLook w:val="04A0" w:firstRow="1" w:lastRow="0" w:firstColumn="1" w:lastColumn="0" w:noHBand="0" w:noVBand="1"/>
      </w:tblPr>
      <w:tblGrid>
        <w:gridCol w:w="2808"/>
        <w:gridCol w:w="8820"/>
      </w:tblGrid>
      <w:tr w:rsidR="00FF3A48" w:rsidTr="002E66C9">
        <w:trPr>
          <w:trHeight w:val="202"/>
        </w:trPr>
        <w:tc>
          <w:tcPr>
            <w:tcW w:w="2808" w:type="dxa"/>
          </w:tcPr>
          <w:p w:rsidR="00FF3A48" w:rsidRPr="00843705" w:rsidRDefault="00FF3A48" w:rsidP="009F47DB">
            <w:pPr>
              <w:jc w:val="center"/>
              <w:rPr>
                <w:b/>
                <w:sz w:val="18"/>
                <w:szCs w:val="18"/>
              </w:rPr>
            </w:pPr>
            <w:r w:rsidRPr="00843705">
              <w:rPr>
                <w:b/>
                <w:sz w:val="18"/>
                <w:szCs w:val="18"/>
              </w:rPr>
              <w:t>ACTIVITY</w:t>
            </w:r>
          </w:p>
        </w:tc>
        <w:tc>
          <w:tcPr>
            <w:tcW w:w="8820" w:type="dxa"/>
          </w:tcPr>
          <w:p w:rsidR="00FF3A48" w:rsidRPr="00843705" w:rsidRDefault="00FF3A48" w:rsidP="009F47DB">
            <w:pPr>
              <w:jc w:val="center"/>
              <w:rPr>
                <w:b/>
                <w:sz w:val="18"/>
                <w:szCs w:val="18"/>
              </w:rPr>
            </w:pPr>
            <w:r w:rsidRPr="00843705">
              <w:rPr>
                <w:b/>
                <w:sz w:val="18"/>
                <w:szCs w:val="18"/>
              </w:rPr>
              <w:t>DESCRIPTION</w:t>
            </w:r>
          </w:p>
        </w:tc>
      </w:tr>
      <w:tr w:rsidR="00FF3A48" w:rsidTr="002E66C9">
        <w:trPr>
          <w:trHeight w:val="202"/>
        </w:trPr>
        <w:tc>
          <w:tcPr>
            <w:tcW w:w="2808" w:type="dxa"/>
          </w:tcPr>
          <w:p w:rsidR="00FF3A48" w:rsidRPr="00843705" w:rsidRDefault="00943F61" w:rsidP="009F47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Using the Restroom</w:t>
            </w:r>
          </w:p>
        </w:tc>
        <w:tc>
          <w:tcPr>
            <w:tcW w:w="8820" w:type="dxa"/>
          </w:tcPr>
          <w:p w:rsidR="00FF3A48" w:rsidRPr="00843705" w:rsidRDefault="00943F61" w:rsidP="009F47DB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 for self in restroom completely; no incontinence</w:t>
            </w:r>
          </w:p>
        </w:tc>
      </w:tr>
      <w:tr w:rsidR="00FF3A48" w:rsidTr="002E66C9">
        <w:trPr>
          <w:trHeight w:val="202"/>
        </w:trPr>
        <w:tc>
          <w:tcPr>
            <w:tcW w:w="2808" w:type="dxa"/>
          </w:tcPr>
          <w:p w:rsidR="00FF3A48" w:rsidRPr="00843705" w:rsidRDefault="00FF3A48" w:rsidP="009F47DB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FF3A48" w:rsidRPr="00843705" w:rsidRDefault="00943F61" w:rsidP="009F47DB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Needs to be reminded, or needs help in cleaning self, or has rare (weekly at most) accidents</w:t>
            </w:r>
          </w:p>
        </w:tc>
      </w:tr>
      <w:tr w:rsidR="00FF3A48" w:rsidTr="002E66C9">
        <w:trPr>
          <w:trHeight w:val="202"/>
        </w:trPr>
        <w:tc>
          <w:tcPr>
            <w:tcW w:w="2808" w:type="dxa"/>
          </w:tcPr>
          <w:p w:rsidR="00FF3A48" w:rsidRPr="00843705" w:rsidRDefault="00FF3A48" w:rsidP="009F47DB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FF3A48" w:rsidRPr="00843705" w:rsidRDefault="00943F61" w:rsidP="009F47DB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Soiling or wetting while asleep more than once a week</w:t>
            </w:r>
          </w:p>
        </w:tc>
      </w:tr>
      <w:tr w:rsidR="00FF3A48" w:rsidTr="002E66C9">
        <w:trPr>
          <w:trHeight w:val="202"/>
        </w:trPr>
        <w:tc>
          <w:tcPr>
            <w:tcW w:w="2808" w:type="dxa"/>
          </w:tcPr>
          <w:p w:rsidR="00FF3A48" w:rsidRPr="00843705" w:rsidRDefault="00FF3A48" w:rsidP="009F47DB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FF3A48" w:rsidRPr="00843705" w:rsidRDefault="00943F61" w:rsidP="009F47DB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Soiling or wetting while awake more than once a week</w:t>
            </w:r>
          </w:p>
        </w:tc>
      </w:tr>
      <w:tr w:rsidR="00943F61" w:rsidTr="002E66C9">
        <w:trPr>
          <w:trHeight w:val="202"/>
        </w:trPr>
        <w:tc>
          <w:tcPr>
            <w:tcW w:w="2808" w:type="dxa"/>
          </w:tcPr>
          <w:p w:rsidR="00943F61" w:rsidRPr="00843705" w:rsidRDefault="00943F61" w:rsidP="009F47DB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943F61" w:rsidRDefault="002E66C9" w:rsidP="009F47DB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control of bowels or bladder</w:t>
            </w:r>
          </w:p>
        </w:tc>
      </w:tr>
      <w:tr w:rsidR="00FF3A48" w:rsidTr="002E66C9">
        <w:trPr>
          <w:trHeight w:val="202"/>
        </w:trPr>
        <w:tc>
          <w:tcPr>
            <w:tcW w:w="2808" w:type="dxa"/>
          </w:tcPr>
          <w:p w:rsidR="00FF3A48" w:rsidRPr="00843705" w:rsidRDefault="00FF3A48" w:rsidP="009F47DB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FF3A48" w:rsidRPr="00843705" w:rsidRDefault="00FF3A48" w:rsidP="009F47DB">
            <w:pPr>
              <w:rPr>
                <w:sz w:val="18"/>
                <w:szCs w:val="18"/>
              </w:rPr>
            </w:pPr>
          </w:p>
        </w:tc>
      </w:tr>
      <w:tr w:rsidR="00FF3A48" w:rsidTr="002E66C9">
        <w:trPr>
          <w:trHeight w:val="202"/>
        </w:trPr>
        <w:tc>
          <w:tcPr>
            <w:tcW w:w="2808" w:type="dxa"/>
          </w:tcPr>
          <w:p w:rsidR="00FF3A48" w:rsidRPr="00843705" w:rsidRDefault="002E66C9" w:rsidP="009F47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Feeding</w:t>
            </w:r>
          </w:p>
        </w:tc>
        <w:tc>
          <w:tcPr>
            <w:tcW w:w="8820" w:type="dxa"/>
          </w:tcPr>
          <w:p w:rsidR="00FF3A48" w:rsidRPr="00843705" w:rsidRDefault="002E66C9" w:rsidP="009F47DB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Eats without assistance.</w:t>
            </w:r>
          </w:p>
        </w:tc>
      </w:tr>
      <w:tr w:rsidR="00FF3A48" w:rsidTr="002E66C9">
        <w:trPr>
          <w:trHeight w:val="202"/>
        </w:trPr>
        <w:tc>
          <w:tcPr>
            <w:tcW w:w="2808" w:type="dxa"/>
          </w:tcPr>
          <w:p w:rsidR="00FF3A48" w:rsidRPr="00843705" w:rsidRDefault="00FF3A48" w:rsidP="009F47DB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FF3A48" w:rsidRPr="00843705" w:rsidRDefault="002E66C9" w:rsidP="009F47DB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Eats with minor assistance at meal times and/or with special preparation of food, or help in cleaning up after meals.</w:t>
            </w:r>
          </w:p>
        </w:tc>
      </w:tr>
      <w:tr w:rsidR="00FF3A48" w:rsidTr="002E66C9">
        <w:trPr>
          <w:trHeight w:val="202"/>
        </w:trPr>
        <w:tc>
          <w:tcPr>
            <w:tcW w:w="2808" w:type="dxa"/>
          </w:tcPr>
          <w:p w:rsidR="00FF3A48" w:rsidRPr="00843705" w:rsidRDefault="00FF3A48" w:rsidP="009F47DB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FF3A48" w:rsidRPr="00843705" w:rsidRDefault="002E66C9" w:rsidP="009F47DB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Feeds self with moderate assistance and is untidy.</w:t>
            </w:r>
          </w:p>
        </w:tc>
      </w:tr>
      <w:tr w:rsidR="00FF3A48" w:rsidTr="002E66C9">
        <w:trPr>
          <w:trHeight w:val="202"/>
        </w:trPr>
        <w:tc>
          <w:tcPr>
            <w:tcW w:w="2808" w:type="dxa"/>
          </w:tcPr>
          <w:p w:rsidR="00FF3A48" w:rsidRPr="00843705" w:rsidRDefault="00FF3A48" w:rsidP="009F47DB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FF3A48" w:rsidRPr="00843705" w:rsidRDefault="002E66C9" w:rsidP="009F47DB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Requires extensive assistance for all meals.</w:t>
            </w:r>
          </w:p>
        </w:tc>
      </w:tr>
      <w:tr w:rsidR="002E66C9" w:rsidTr="002E66C9">
        <w:trPr>
          <w:trHeight w:val="202"/>
        </w:trPr>
        <w:tc>
          <w:tcPr>
            <w:tcW w:w="2808" w:type="dxa"/>
          </w:tcPr>
          <w:p w:rsidR="002E66C9" w:rsidRPr="00843705" w:rsidRDefault="002E66C9" w:rsidP="009F47DB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2E66C9" w:rsidRDefault="002E66C9" w:rsidP="009F47DB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 not feed self at all and resists efforts of others to feed him or her</w:t>
            </w:r>
          </w:p>
        </w:tc>
      </w:tr>
      <w:tr w:rsidR="00FF3A48" w:rsidTr="002E66C9">
        <w:trPr>
          <w:trHeight w:val="202"/>
        </w:trPr>
        <w:tc>
          <w:tcPr>
            <w:tcW w:w="2808" w:type="dxa"/>
          </w:tcPr>
          <w:p w:rsidR="00FF3A48" w:rsidRPr="00843705" w:rsidRDefault="00FF3A48" w:rsidP="009F47DB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FF3A48" w:rsidRPr="00843705" w:rsidRDefault="00FF3A48" w:rsidP="009F47DB">
            <w:pPr>
              <w:rPr>
                <w:sz w:val="18"/>
                <w:szCs w:val="18"/>
              </w:rPr>
            </w:pPr>
          </w:p>
        </w:tc>
      </w:tr>
      <w:tr w:rsidR="00FF3A48" w:rsidTr="002E66C9">
        <w:trPr>
          <w:trHeight w:val="202"/>
        </w:trPr>
        <w:tc>
          <w:tcPr>
            <w:tcW w:w="2808" w:type="dxa"/>
          </w:tcPr>
          <w:p w:rsidR="00FF3A48" w:rsidRPr="00843705" w:rsidRDefault="002E66C9" w:rsidP="009F47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Dressing </w:t>
            </w:r>
          </w:p>
        </w:tc>
        <w:tc>
          <w:tcPr>
            <w:tcW w:w="8820" w:type="dxa"/>
          </w:tcPr>
          <w:p w:rsidR="00FF3A48" w:rsidRPr="00843705" w:rsidRDefault="002E66C9" w:rsidP="009F47DB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Dresses, undresses, and selects clothes from own wardrobe.</w:t>
            </w:r>
          </w:p>
        </w:tc>
      </w:tr>
      <w:tr w:rsidR="00FF3A48" w:rsidTr="002E66C9">
        <w:trPr>
          <w:trHeight w:val="202"/>
        </w:trPr>
        <w:tc>
          <w:tcPr>
            <w:tcW w:w="2808" w:type="dxa"/>
          </w:tcPr>
          <w:p w:rsidR="00FF3A48" w:rsidRPr="00843705" w:rsidRDefault="00FF3A48" w:rsidP="009F47DB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FF3A48" w:rsidRPr="00843705" w:rsidRDefault="002E66C9" w:rsidP="009F47DB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Dresses and undresses self, with minor assistance.</w:t>
            </w:r>
          </w:p>
        </w:tc>
      </w:tr>
      <w:tr w:rsidR="00FF3A48" w:rsidTr="002E66C9">
        <w:trPr>
          <w:trHeight w:val="202"/>
        </w:trPr>
        <w:tc>
          <w:tcPr>
            <w:tcW w:w="2808" w:type="dxa"/>
          </w:tcPr>
          <w:p w:rsidR="00FF3A48" w:rsidRPr="00843705" w:rsidRDefault="00FF3A48" w:rsidP="009F47DB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FF3A48" w:rsidRPr="00843705" w:rsidRDefault="002E66C9" w:rsidP="009F47DB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Needs moderate assistance in dressing and selection of clothes.</w:t>
            </w:r>
          </w:p>
        </w:tc>
      </w:tr>
      <w:tr w:rsidR="00FF3A48" w:rsidTr="002E66C9">
        <w:trPr>
          <w:trHeight w:val="202"/>
        </w:trPr>
        <w:tc>
          <w:tcPr>
            <w:tcW w:w="2808" w:type="dxa"/>
          </w:tcPr>
          <w:p w:rsidR="00FF3A48" w:rsidRPr="00843705" w:rsidRDefault="00FF3A48" w:rsidP="009F47DB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FF3A48" w:rsidRPr="00843705" w:rsidRDefault="002E66C9" w:rsidP="009F47DB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Needs major assistance in dressing, but cooperates with efforts of others to help.</w:t>
            </w:r>
          </w:p>
        </w:tc>
      </w:tr>
      <w:tr w:rsidR="002E66C9" w:rsidTr="002E66C9">
        <w:trPr>
          <w:trHeight w:val="202"/>
        </w:trPr>
        <w:tc>
          <w:tcPr>
            <w:tcW w:w="2808" w:type="dxa"/>
          </w:tcPr>
          <w:p w:rsidR="002E66C9" w:rsidRPr="00843705" w:rsidRDefault="002E66C9" w:rsidP="009F47DB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2E66C9" w:rsidRDefault="002E66C9" w:rsidP="009F47DB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Completely unable to dress self and resists efforts of others to help.</w:t>
            </w:r>
          </w:p>
        </w:tc>
      </w:tr>
      <w:tr w:rsidR="00FF3A48" w:rsidTr="002E66C9">
        <w:trPr>
          <w:trHeight w:val="202"/>
        </w:trPr>
        <w:tc>
          <w:tcPr>
            <w:tcW w:w="2808" w:type="dxa"/>
          </w:tcPr>
          <w:p w:rsidR="00FF3A48" w:rsidRPr="00843705" w:rsidRDefault="00FF3A48" w:rsidP="009F47DB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FF3A48" w:rsidRPr="00843705" w:rsidRDefault="00FF3A48" w:rsidP="009F47DB">
            <w:pPr>
              <w:rPr>
                <w:sz w:val="18"/>
                <w:szCs w:val="18"/>
              </w:rPr>
            </w:pPr>
          </w:p>
        </w:tc>
      </w:tr>
      <w:tr w:rsidR="00FF3A48" w:rsidTr="002E66C9">
        <w:trPr>
          <w:trHeight w:val="202"/>
        </w:trPr>
        <w:tc>
          <w:tcPr>
            <w:tcW w:w="2808" w:type="dxa"/>
          </w:tcPr>
          <w:p w:rsidR="00FF3A48" w:rsidRPr="00843705" w:rsidRDefault="002E66C9" w:rsidP="009F47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Grooming (neatness, hair, nails, hands, face, clothing)</w:t>
            </w:r>
          </w:p>
        </w:tc>
        <w:tc>
          <w:tcPr>
            <w:tcW w:w="8820" w:type="dxa"/>
          </w:tcPr>
          <w:p w:rsidR="00FF3A48" w:rsidRPr="005B4DBE" w:rsidRDefault="002E66C9" w:rsidP="009F47DB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Always neatly dressed, well-groomed, without assistance.</w:t>
            </w:r>
          </w:p>
        </w:tc>
      </w:tr>
      <w:tr w:rsidR="00FF3A48" w:rsidTr="002E66C9">
        <w:trPr>
          <w:trHeight w:val="202"/>
        </w:trPr>
        <w:tc>
          <w:tcPr>
            <w:tcW w:w="2808" w:type="dxa"/>
          </w:tcPr>
          <w:p w:rsidR="00FF3A48" w:rsidRPr="00843705" w:rsidRDefault="00FF3A48" w:rsidP="009F47DB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FF3A48" w:rsidRPr="005B4DBE" w:rsidRDefault="002E66C9" w:rsidP="002E66C9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2E66C9">
              <w:rPr>
                <w:sz w:val="18"/>
                <w:szCs w:val="18"/>
              </w:rPr>
              <w:t>Grooms self adequately with occasional minor assistance, eg, with shaving</w:t>
            </w:r>
          </w:p>
        </w:tc>
      </w:tr>
      <w:tr w:rsidR="00FF3A48" w:rsidTr="002E66C9">
        <w:trPr>
          <w:trHeight w:val="202"/>
        </w:trPr>
        <w:tc>
          <w:tcPr>
            <w:tcW w:w="2808" w:type="dxa"/>
          </w:tcPr>
          <w:p w:rsidR="00FF3A48" w:rsidRPr="00843705" w:rsidRDefault="00FF3A48" w:rsidP="009F47DB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FF3A48" w:rsidRPr="005B4DBE" w:rsidRDefault="002E66C9" w:rsidP="002E66C9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2E66C9">
              <w:rPr>
                <w:sz w:val="18"/>
                <w:szCs w:val="18"/>
              </w:rPr>
              <w:t>Needs moderate and regular assistance or supervision with grooming</w:t>
            </w:r>
          </w:p>
        </w:tc>
      </w:tr>
      <w:tr w:rsidR="00FF3A48" w:rsidTr="002E66C9">
        <w:trPr>
          <w:trHeight w:val="202"/>
        </w:trPr>
        <w:tc>
          <w:tcPr>
            <w:tcW w:w="2808" w:type="dxa"/>
          </w:tcPr>
          <w:p w:rsidR="00FF3A48" w:rsidRPr="00843705" w:rsidRDefault="00FF3A48" w:rsidP="009F47DB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FF3A48" w:rsidRPr="005B4DBE" w:rsidRDefault="002E66C9" w:rsidP="002E66C9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2E66C9">
              <w:rPr>
                <w:sz w:val="18"/>
                <w:szCs w:val="18"/>
              </w:rPr>
              <w:t>Needs total grooming care, but can remain well-groomed after help from others</w:t>
            </w:r>
          </w:p>
        </w:tc>
      </w:tr>
      <w:tr w:rsidR="00FF3A48" w:rsidTr="002E66C9">
        <w:trPr>
          <w:trHeight w:val="202"/>
        </w:trPr>
        <w:tc>
          <w:tcPr>
            <w:tcW w:w="2808" w:type="dxa"/>
          </w:tcPr>
          <w:p w:rsidR="00FF3A48" w:rsidRPr="00843705" w:rsidRDefault="00FF3A48" w:rsidP="009F47DB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FF3A48" w:rsidRPr="005B4DBE" w:rsidRDefault="002E66C9" w:rsidP="002E66C9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2E66C9">
              <w:rPr>
                <w:sz w:val="18"/>
                <w:szCs w:val="18"/>
              </w:rPr>
              <w:t>Actively negates all efforts of others to maintain grooming</w:t>
            </w:r>
          </w:p>
        </w:tc>
      </w:tr>
      <w:tr w:rsidR="00FF3A48" w:rsidTr="002E66C9">
        <w:trPr>
          <w:trHeight w:val="202"/>
        </w:trPr>
        <w:tc>
          <w:tcPr>
            <w:tcW w:w="2808" w:type="dxa"/>
          </w:tcPr>
          <w:p w:rsidR="00FF3A48" w:rsidRPr="00843705" w:rsidRDefault="00FF3A48" w:rsidP="009F47DB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FF3A48" w:rsidRPr="00843705" w:rsidRDefault="00FF3A48" w:rsidP="009F47DB">
            <w:pPr>
              <w:rPr>
                <w:sz w:val="18"/>
                <w:szCs w:val="18"/>
              </w:rPr>
            </w:pPr>
          </w:p>
        </w:tc>
      </w:tr>
      <w:tr w:rsidR="00FF3A48" w:rsidTr="002E66C9">
        <w:trPr>
          <w:trHeight w:val="202"/>
        </w:trPr>
        <w:tc>
          <w:tcPr>
            <w:tcW w:w="2808" w:type="dxa"/>
          </w:tcPr>
          <w:p w:rsidR="00FF3A48" w:rsidRPr="00843705" w:rsidRDefault="002E66C9" w:rsidP="009F47DB">
            <w:pPr>
              <w:rPr>
                <w:sz w:val="18"/>
                <w:szCs w:val="18"/>
              </w:rPr>
            </w:pPr>
            <w:r w:rsidRPr="002E66C9">
              <w:rPr>
                <w:sz w:val="18"/>
                <w:szCs w:val="18"/>
              </w:rPr>
              <w:t>Physical Ambulation</w:t>
            </w:r>
          </w:p>
        </w:tc>
        <w:tc>
          <w:tcPr>
            <w:tcW w:w="8820" w:type="dxa"/>
          </w:tcPr>
          <w:p w:rsidR="00FF3A48" w:rsidRPr="007969E8" w:rsidRDefault="002E66C9" w:rsidP="002E66C9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2E66C9">
              <w:rPr>
                <w:sz w:val="18"/>
                <w:szCs w:val="18"/>
              </w:rPr>
              <w:t>Goes about grounds or city</w:t>
            </w:r>
          </w:p>
        </w:tc>
      </w:tr>
      <w:tr w:rsidR="00FF3A48" w:rsidTr="002E66C9">
        <w:trPr>
          <w:trHeight w:val="202"/>
        </w:trPr>
        <w:tc>
          <w:tcPr>
            <w:tcW w:w="2808" w:type="dxa"/>
          </w:tcPr>
          <w:p w:rsidR="00FF3A48" w:rsidRPr="00843705" w:rsidRDefault="00FF3A48" w:rsidP="009F47DB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FF3A48" w:rsidRPr="007969E8" w:rsidRDefault="002E66C9" w:rsidP="002E66C9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2E66C9">
              <w:rPr>
                <w:sz w:val="18"/>
                <w:szCs w:val="18"/>
              </w:rPr>
              <w:t>Ambulates within residence on or about one block distant</w:t>
            </w:r>
          </w:p>
        </w:tc>
      </w:tr>
      <w:tr w:rsidR="00FF3A48" w:rsidTr="002E66C9">
        <w:trPr>
          <w:trHeight w:val="202"/>
        </w:trPr>
        <w:tc>
          <w:tcPr>
            <w:tcW w:w="2808" w:type="dxa"/>
          </w:tcPr>
          <w:p w:rsidR="00FF3A48" w:rsidRPr="00843705" w:rsidRDefault="00FF3A48" w:rsidP="009F47DB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FF3A48" w:rsidRPr="007969E8" w:rsidRDefault="00361FEF" w:rsidP="00361FEF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361FEF">
              <w:rPr>
                <w:sz w:val="18"/>
                <w:szCs w:val="18"/>
              </w:rPr>
              <w:t>Ambulates with assistance of (check one)</w:t>
            </w:r>
          </w:p>
        </w:tc>
      </w:tr>
      <w:tr w:rsidR="00361FEF" w:rsidTr="002E66C9">
        <w:trPr>
          <w:trHeight w:val="202"/>
        </w:trPr>
        <w:tc>
          <w:tcPr>
            <w:tcW w:w="2808" w:type="dxa"/>
          </w:tcPr>
          <w:p w:rsidR="00361FEF" w:rsidRPr="00843705" w:rsidRDefault="00361FEF" w:rsidP="009F47DB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361FEF" w:rsidRPr="00361FEF" w:rsidRDefault="00361FEF" w:rsidP="00361FEF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t xml:space="preserve"> </w:t>
            </w:r>
            <w:r w:rsidRPr="00361FEF">
              <w:rPr>
                <w:sz w:val="18"/>
                <w:szCs w:val="18"/>
              </w:rPr>
              <w:t>a ( ) another person, b ( ) railing, c ( ) cane, d ( ) walker, e ( ) wheelchair</w:t>
            </w:r>
          </w:p>
        </w:tc>
      </w:tr>
      <w:tr w:rsidR="00361FEF" w:rsidTr="002E66C9">
        <w:trPr>
          <w:trHeight w:val="202"/>
        </w:trPr>
        <w:tc>
          <w:tcPr>
            <w:tcW w:w="2808" w:type="dxa"/>
          </w:tcPr>
          <w:p w:rsidR="00361FEF" w:rsidRPr="00843705" w:rsidRDefault="00361FEF" w:rsidP="009F47DB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361FEF" w:rsidRPr="00361FEF" w:rsidRDefault="00361FEF" w:rsidP="00361FEF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361FEF">
              <w:rPr>
                <w:sz w:val="18"/>
                <w:szCs w:val="18"/>
              </w:rPr>
              <w:t>1.__Gets in and out without help. 2.__Needs help getting in and out</w:t>
            </w:r>
          </w:p>
        </w:tc>
      </w:tr>
      <w:tr w:rsidR="00361FEF" w:rsidTr="002E66C9">
        <w:trPr>
          <w:trHeight w:val="202"/>
        </w:trPr>
        <w:tc>
          <w:tcPr>
            <w:tcW w:w="2808" w:type="dxa"/>
          </w:tcPr>
          <w:p w:rsidR="00361FEF" w:rsidRPr="00843705" w:rsidRDefault="00361FEF" w:rsidP="009F47DB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361FEF" w:rsidRPr="00361FEF" w:rsidRDefault="00361FEF" w:rsidP="00361FEF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361FEF">
              <w:rPr>
                <w:sz w:val="18"/>
                <w:szCs w:val="18"/>
              </w:rPr>
              <w:t>Sits unsupported in chair or wheelchair, but cannot propel self without help</w:t>
            </w:r>
          </w:p>
        </w:tc>
      </w:tr>
      <w:tr w:rsidR="00361FEF" w:rsidTr="002E66C9">
        <w:trPr>
          <w:trHeight w:val="202"/>
        </w:trPr>
        <w:tc>
          <w:tcPr>
            <w:tcW w:w="2808" w:type="dxa"/>
          </w:tcPr>
          <w:p w:rsidR="00361FEF" w:rsidRPr="00843705" w:rsidRDefault="00361FEF" w:rsidP="009F47DB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361FEF" w:rsidRPr="00361FEF" w:rsidRDefault="00361FEF" w:rsidP="00361FEF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361FEF">
              <w:rPr>
                <w:sz w:val="18"/>
                <w:szCs w:val="18"/>
              </w:rPr>
              <w:t>Bedridden more than half the time</w:t>
            </w:r>
          </w:p>
        </w:tc>
      </w:tr>
      <w:tr w:rsidR="00FF3A48" w:rsidTr="002E66C9">
        <w:trPr>
          <w:trHeight w:val="202"/>
        </w:trPr>
        <w:tc>
          <w:tcPr>
            <w:tcW w:w="2808" w:type="dxa"/>
          </w:tcPr>
          <w:p w:rsidR="00FF3A48" w:rsidRPr="00843705" w:rsidRDefault="00FF3A48" w:rsidP="009F47DB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FF3A48" w:rsidRPr="00843705" w:rsidRDefault="00FF3A48" w:rsidP="009F47DB">
            <w:pPr>
              <w:rPr>
                <w:sz w:val="18"/>
                <w:szCs w:val="18"/>
              </w:rPr>
            </w:pPr>
          </w:p>
        </w:tc>
      </w:tr>
      <w:tr w:rsidR="00FF3A48" w:rsidTr="002E66C9">
        <w:trPr>
          <w:trHeight w:val="202"/>
        </w:trPr>
        <w:tc>
          <w:tcPr>
            <w:tcW w:w="2808" w:type="dxa"/>
          </w:tcPr>
          <w:p w:rsidR="00FF3A48" w:rsidRPr="00843705" w:rsidRDefault="00361FEF" w:rsidP="009F47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Bathing</w:t>
            </w:r>
          </w:p>
        </w:tc>
        <w:tc>
          <w:tcPr>
            <w:tcW w:w="8820" w:type="dxa"/>
          </w:tcPr>
          <w:p w:rsidR="00FF3A48" w:rsidRPr="007969E8" w:rsidRDefault="00361FEF" w:rsidP="00361FEF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361FEF">
              <w:rPr>
                <w:sz w:val="18"/>
                <w:szCs w:val="18"/>
              </w:rPr>
              <w:t>Bathes self (tub, shower, sponge bath) without help.</w:t>
            </w:r>
          </w:p>
        </w:tc>
      </w:tr>
      <w:tr w:rsidR="00FF3A48" w:rsidTr="002E66C9">
        <w:trPr>
          <w:trHeight w:val="202"/>
        </w:trPr>
        <w:tc>
          <w:tcPr>
            <w:tcW w:w="2808" w:type="dxa"/>
          </w:tcPr>
          <w:p w:rsidR="00FF3A48" w:rsidRPr="00843705" w:rsidRDefault="00FF3A48" w:rsidP="009F47DB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FF3A48" w:rsidRPr="007969E8" w:rsidRDefault="00361FEF" w:rsidP="00361FEF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361FEF">
              <w:rPr>
                <w:sz w:val="18"/>
                <w:szCs w:val="18"/>
              </w:rPr>
              <w:t>Bathes self with help getting in and out of tub.</w:t>
            </w:r>
          </w:p>
        </w:tc>
      </w:tr>
      <w:tr w:rsidR="00FF3A48" w:rsidTr="002E66C9">
        <w:trPr>
          <w:trHeight w:val="202"/>
        </w:trPr>
        <w:tc>
          <w:tcPr>
            <w:tcW w:w="2808" w:type="dxa"/>
          </w:tcPr>
          <w:p w:rsidR="00FF3A48" w:rsidRPr="00843705" w:rsidRDefault="00FF3A48" w:rsidP="009F47DB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FF3A48" w:rsidRPr="007969E8" w:rsidRDefault="00361FEF" w:rsidP="00361FEF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361FEF">
              <w:rPr>
                <w:sz w:val="18"/>
                <w:szCs w:val="18"/>
              </w:rPr>
              <w:t>Washes face and hands only, but cannot bathe rest of body</w:t>
            </w:r>
          </w:p>
        </w:tc>
      </w:tr>
      <w:tr w:rsidR="00FF3A48" w:rsidTr="002E66C9">
        <w:trPr>
          <w:trHeight w:val="202"/>
        </w:trPr>
        <w:tc>
          <w:tcPr>
            <w:tcW w:w="2808" w:type="dxa"/>
          </w:tcPr>
          <w:p w:rsidR="00FF3A48" w:rsidRPr="00843705" w:rsidRDefault="00FF3A48" w:rsidP="009F47DB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FF3A48" w:rsidRPr="007969E8" w:rsidRDefault="00361FEF" w:rsidP="00361FEF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361FEF">
              <w:rPr>
                <w:sz w:val="18"/>
                <w:szCs w:val="18"/>
              </w:rPr>
              <w:t>Does not wash self, but is cooperative with those who bathe him or her.</w:t>
            </w:r>
          </w:p>
        </w:tc>
      </w:tr>
      <w:tr w:rsidR="00FF3A48" w:rsidTr="002E66C9">
        <w:trPr>
          <w:trHeight w:val="202"/>
        </w:trPr>
        <w:tc>
          <w:tcPr>
            <w:tcW w:w="2808" w:type="dxa"/>
          </w:tcPr>
          <w:p w:rsidR="00FF3A48" w:rsidRPr="00843705" w:rsidRDefault="00FF3A48" w:rsidP="009F47DB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FF3A48" w:rsidRPr="007969E8" w:rsidRDefault="00361FEF" w:rsidP="00361FEF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361FEF">
              <w:rPr>
                <w:sz w:val="18"/>
                <w:szCs w:val="18"/>
              </w:rPr>
              <w:t>Does not try to wash self and resists efforts to keep him or her clean.</w:t>
            </w:r>
          </w:p>
        </w:tc>
      </w:tr>
    </w:tbl>
    <w:p w:rsidR="002E136E" w:rsidRDefault="002E136E" w:rsidP="00644C4C"/>
    <w:p w:rsidR="002E136E" w:rsidRDefault="002E136E">
      <w:r>
        <w:br w:type="page"/>
      </w:r>
    </w:p>
    <w:p w:rsidR="00157AAD" w:rsidRDefault="00157AAD" w:rsidP="00644C4C"/>
    <w:tbl>
      <w:tblPr>
        <w:tblStyle w:val="TableGrid"/>
        <w:tblpPr w:leftFromText="180" w:rightFromText="180" w:vertAnchor="text" w:horzAnchor="margin" w:tblpXSpec="center" w:tblpY="-257"/>
        <w:tblW w:w="11628" w:type="dxa"/>
        <w:tblLook w:val="04A0" w:firstRow="1" w:lastRow="0" w:firstColumn="1" w:lastColumn="0" w:noHBand="0" w:noVBand="1"/>
      </w:tblPr>
      <w:tblGrid>
        <w:gridCol w:w="11628"/>
      </w:tblGrid>
      <w:tr w:rsidR="002E136E" w:rsidTr="00CA01E8">
        <w:trPr>
          <w:trHeight w:val="461"/>
        </w:trPr>
        <w:tc>
          <w:tcPr>
            <w:tcW w:w="11628" w:type="dxa"/>
            <w:shd w:val="clear" w:color="auto" w:fill="F2F2F2" w:themeFill="background1" w:themeFillShade="F2"/>
          </w:tcPr>
          <w:p w:rsidR="002E136E" w:rsidRDefault="002E136E" w:rsidP="00CA01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INSTRUMENTAL ACTIVITIES OF DAILY LIVING </w:t>
            </w:r>
          </w:p>
          <w:p w:rsidR="002E136E" w:rsidRPr="00A20024" w:rsidRDefault="002E136E" w:rsidP="00CA01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*For each task, choose the description that most closely matches your highest function level</w:t>
            </w:r>
          </w:p>
        </w:tc>
      </w:tr>
    </w:tbl>
    <w:p w:rsidR="002E136E" w:rsidRDefault="002E136E" w:rsidP="002E136E"/>
    <w:tbl>
      <w:tblPr>
        <w:tblStyle w:val="TableGrid"/>
        <w:tblpPr w:leftFromText="180" w:rightFromText="180" w:vertAnchor="page" w:horzAnchor="margin" w:tblpXSpec="center" w:tblpY="1183"/>
        <w:tblW w:w="11628" w:type="dxa"/>
        <w:tblLook w:val="04A0" w:firstRow="1" w:lastRow="0" w:firstColumn="1" w:lastColumn="0" w:noHBand="0" w:noVBand="1"/>
      </w:tblPr>
      <w:tblGrid>
        <w:gridCol w:w="2808"/>
        <w:gridCol w:w="8820"/>
      </w:tblGrid>
      <w:tr w:rsidR="002E136E" w:rsidTr="00CA01E8">
        <w:tc>
          <w:tcPr>
            <w:tcW w:w="2808" w:type="dxa"/>
          </w:tcPr>
          <w:p w:rsidR="002E136E" w:rsidRPr="00843705" w:rsidRDefault="002E136E" w:rsidP="00CA01E8">
            <w:pPr>
              <w:jc w:val="center"/>
              <w:rPr>
                <w:b/>
                <w:sz w:val="18"/>
                <w:szCs w:val="18"/>
              </w:rPr>
            </w:pPr>
            <w:r w:rsidRPr="00843705">
              <w:rPr>
                <w:b/>
                <w:sz w:val="18"/>
                <w:szCs w:val="18"/>
              </w:rPr>
              <w:t>ACTIVITY</w:t>
            </w:r>
          </w:p>
        </w:tc>
        <w:tc>
          <w:tcPr>
            <w:tcW w:w="8820" w:type="dxa"/>
          </w:tcPr>
          <w:p w:rsidR="002E136E" w:rsidRPr="00843705" w:rsidRDefault="002E136E" w:rsidP="00CA01E8">
            <w:pPr>
              <w:jc w:val="center"/>
              <w:rPr>
                <w:b/>
                <w:sz w:val="18"/>
                <w:szCs w:val="18"/>
              </w:rPr>
            </w:pPr>
            <w:r w:rsidRPr="00843705">
              <w:rPr>
                <w:b/>
                <w:sz w:val="18"/>
                <w:szCs w:val="18"/>
              </w:rPr>
              <w:t>DESCRIPTION</w:t>
            </w:r>
          </w:p>
        </w:tc>
      </w:tr>
      <w:tr w:rsidR="002E136E" w:rsidTr="00CA01E8">
        <w:tc>
          <w:tcPr>
            <w:tcW w:w="2808" w:type="dxa"/>
          </w:tcPr>
          <w:p w:rsidR="002E136E" w:rsidRPr="00843705" w:rsidRDefault="002E136E" w:rsidP="00CA01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Ability to Use Telephone</w:t>
            </w:r>
          </w:p>
        </w:tc>
        <w:tc>
          <w:tcPr>
            <w:tcW w:w="8820" w:type="dxa"/>
          </w:tcPr>
          <w:p w:rsidR="002E136E" w:rsidRPr="00843705" w:rsidRDefault="002E136E" w:rsidP="00CA01E8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Operates telephone on own initiative; looks up and dials numbers.</w:t>
            </w:r>
          </w:p>
        </w:tc>
      </w:tr>
      <w:tr w:rsidR="002E136E" w:rsidTr="00CA01E8">
        <w:tc>
          <w:tcPr>
            <w:tcW w:w="2808" w:type="dxa"/>
          </w:tcPr>
          <w:p w:rsidR="002E136E" w:rsidRPr="00843705" w:rsidRDefault="002E136E" w:rsidP="00CA01E8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2E136E" w:rsidRPr="00843705" w:rsidRDefault="002E136E" w:rsidP="00CA01E8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Dials a few well-known numbers.</w:t>
            </w:r>
          </w:p>
        </w:tc>
      </w:tr>
      <w:tr w:rsidR="002E136E" w:rsidTr="00CA01E8">
        <w:tc>
          <w:tcPr>
            <w:tcW w:w="2808" w:type="dxa"/>
          </w:tcPr>
          <w:p w:rsidR="002E136E" w:rsidRPr="00843705" w:rsidRDefault="002E136E" w:rsidP="00CA01E8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2E136E" w:rsidRPr="00843705" w:rsidRDefault="002E136E" w:rsidP="00CA01E8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Answers telephone, but does not dial.</w:t>
            </w:r>
          </w:p>
        </w:tc>
      </w:tr>
      <w:tr w:rsidR="002E136E" w:rsidTr="00CA01E8">
        <w:tc>
          <w:tcPr>
            <w:tcW w:w="2808" w:type="dxa"/>
          </w:tcPr>
          <w:p w:rsidR="002E136E" w:rsidRPr="00843705" w:rsidRDefault="002E136E" w:rsidP="00CA01E8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2E136E" w:rsidRPr="00843705" w:rsidRDefault="002E136E" w:rsidP="00CA01E8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 not use telephone at all.</w:t>
            </w:r>
          </w:p>
        </w:tc>
      </w:tr>
      <w:tr w:rsidR="002E136E" w:rsidTr="00CA01E8">
        <w:tc>
          <w:tcPr>
            <w:tcW w:w="2808" w:type="dxa"/>
          </w:tcPr>
          <w:p w:rsidR="002E136E" w:rsidRPr="00843705" w:rsidRDefault="002E136E" w:rsidP="00CA01E8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2E136E" w:rsidRPr="00843705" w:rsidRDefault="002E136E" w:rsidP="00CA01E8">
            <w:pPr>
              <w:rPr>
                <w:sz w:val="18"/>
                <w:szCs w:val="18"/>
              </w:rPr>
            </w:pPr>
          </w:p>
        </w:tc>
      </w:tr>
      <w:tr w:rsidR="002E136E" w:rsidTr="00CA01E8">
        <w:tc>
          <w:tcPr>
            <w:tcW w:w="2808" w:type="dxa"/>
          </w:tcPr>
          <w:p w:rsidR="002E136E" w:rsidRPr="00843705" w:rsidRDefault="002E136E" w:rsidP="00CA01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Shopping</w:t>
            </w:r>
          </w:p>
        </w:tc>
        <w:tc>
          <w:tcPr>
            <w:tcW w:w="8820" w:type="dxa"/>
          </w:tcPr>
          <w:p w:rsidR="002E136E" w:rsidRPr="00843705" w:rsidRDefault="002E136E" w:rsidP="00CA01E8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Takes care of all shopping needs independently.</w:t>
            </w:r>
          </w:p>
        </w:tc>
      </w:tr>
      <w:tr w:rsidR="002E136E" w:rsidTr="00CA01E8">
        <w:tc>
          <w:tcPr>
            <w:tcW w:w="2808" w:type="dxa"/>
          </w:tcPr>
          <w:p w:rsidR="002E136E" w:rsidRPr="00843705" w:rsidRDefault="002E136E" w:rsidP="00CA01E8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2E136E" w:rsidRPr="00843705" w:rsidRDefault="002E136E" w:rsidP="00CA01E8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Shops independently for small purchases.</w:t>
            </w:r>
          </w:p>
        </w:tc>
      </w:tr>
      <w:tr w:rsidR="002E136E" w:rsidTr="00CA01E8">
        <w:tc>
          <w:tcPr>
            <w:tcW w:w="2808" w:type="dxa"/>
          </w:tcPr>
          <w:p w:rsidR="002E136E" w:rsidRPr="00843705" w:rsidRDefault="002E136E" w:rsidP="00CA01E8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2E136E" w:rsidRPr="00843705" w:rsidRDefault="002E136E" w:rsidP="00CA01E8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Needs to be accompanied on any shopping trip.</w:t>
            </w:r>
          </w:p>
        </w:tc>
      </w:tr>
      <w:tr w:rsidR="002E136E" w:rsidTr="00CA01E8">
        <w:tc>
          <w:tcPr>
            <w:tcW w:w="2808" w:type="dxa"/>
          </w:tcPr>
          <w:p w:rsidR="002E136E" w:rsidRPr="00843705" w:rsidRDefault="002E136E" w:rsidP="00CA01E8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2E136E" w:rsidRPr="00843705" w:rsidRDefault="00863BFA" w:rsidP="00CA01E8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Completely unable to shop.</w:t>
            </w:r>
          </w:p>
        </w:tc>
      </w:tr>
      <w:tr w:rsidR="002E136E" w:rsidTr="00CA01E8">
        <w:tc>
          <w:tcPr>
            <w:tcW w:w="2808" w:type="dxa"/>
          </w:tcPr>
          <w:p w:rsidR="002E136E" w:rsidRPr="00843705" w:rsidRDefault="002E136E" w:rsidP="00CA01E8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2E136E" w:rsidRPr="00843705" w:rsidRDefault="002E136E" w:rsidP="00CA01E8">
            <w:pPr>
              <w:rPr>
                <w:sz w:val="18"/>
                <w:szCs w:val="18"/>
              </w:rPr>
            </w:pPr>
          </w:p>
        </w:tc>
      </w:tr>
      <w:tr w:rsidR="002E136E" w:rsidTr="00CA01E8">
        <w:tc>
          <w:tcPr>
            <w:tcW w:w="2808" w:type="dxa"/>
          </w:tcPr>
          <w:p w:rsidR="002E136E" w:rsidRPr="00843705" w:rsidRDefault="00863BFA" w:rsidP="00CA01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Food Preparation</w:t>
            </w:r>
          </w:p>
        </w:tc>
        <w:tc>
          <w:tcPr>
            <w:tcW w:w="8820" w:type="dxa"/>
          </w:tcPr>
          <w:p w:rsidR="002E136E" w:rsidRPr="00843705" w:rsidRDefault="00863BFA" w:rsidP="00CA01E8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Plan, prepares, and serves adequate meals independently.</w:t>
            </w:r>
          </w:p>
        </w:tc>
      </w:tr>
      <w:tr w:rsidR="002E136E" w:rsidTr="00CA01E8">
        <w:tc>
          <w:tcPr>
            <w:tcW w:w="2808" w:type="dxa"/>
          </w:tcPr>
          <w:p w:rsidR="002E136E" w:rsidRPr="00843705" w:rsidRDefault="002E136E" w:rsidP="00CA01E8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2E136E" w:rsidRPr="00843705" w:rsidRDefault="00863BFA" w:rsidP="00CA01E8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Prepares adequate meals if supplied with ingredients.</w:t>
            </w:r>
          </w:p>
        </w:tc>
      </w:tr>
      <w:tr w:rsidR="002E136E" w:rsidTr="00CA01E8">
        <w:tc>
          <w:tcPr>
            <w:tcW w:w="2808" w:type="dxa"/>
          </w:tcPr>
          <w:p w:rsidR="002E136E" w:rsidRPr="00843705" w:rsidRDefault="002E136E" w:rsidP="00CA01E8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2E136E" w:rsidRPr="00843705" w:rsidRDefault="00863BFA" w:rsidP="00CA01E8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Heats and serves prepared meals or prepares meals, but does not maintain adequate diet.</w:t>
            </w:r>
          </w:p>
        </w:tc>
      </w:tr>
      <w:tr w:rsidR="002E136E" w:rsidTr="00CA01E8">
        <w:tc>
          <w:tcPr>
            <w:tcW w:w="2808" w:type="dxa"/>
          </w:tcPr>
          <w:p w:rsidR="002E136E" w:rsidRPr="00843705" w:rsidRDefault="002E136E" w:rsidP="00CA01E8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2E136E" w:rsidRPr="00843705" w:rsidRDefault="00863BFA" w:rsidP="00CA01E8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Needs to have meals prepared and served.</w:t>
            </w:r>
          </w:p>
        </w:tc>
      </w:tr>
      <w:tr w:rsidR="002E136E" w:rsidTr="00CA01E8">
        <w:tc>
          <w:tcPr>
            <w:tcW w:w="2808" w:type="dxa"/>
          </w:tcPr>
          <w:p w:rsidR="002E136E" w:rsidRPr="00843705" w:rsidRDefault="002E136E" w:rsidP="00CA01E8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2E136E" w:rsidRPr="00843705" w:rsidRDefault="002E136E" w:rsidP="00CA01E8">
            <w:pPr>
              <w:rPr>
                <w:sz w:val="18"/>
                <w:szCs w:val="18"/>
              </w:rPr>
            </w:pPr>
          </w:p>
        </w:tc>
      </w:tr>
      <w:tr w:rsidR="002E136E" w:rsidTr="00CA01E8">
        <w:tc>
          <w:tcPr>
            <w:tcW w:w="2808" w:type="dxa"/>
          </w:tcPr>
          <w:p w:rsidR="002E136E" w:rsidRPr="00843705" w:rsidRDefault="00863BFA" w:rsidP="00CA01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Housekeeping</w:t>
            </w:r>
          </w:p>
        </w:tc>
        <w:tc>
          <w:tcPr>
            <w:tcW w:w="8820" w:type="dxa"/>
          </w:tcPr>
          <w:p w:rsidR="002E136E" w:rsidRPr="005B4DBE" w:rsidRDefault="00863BFA" w:rsidP="00CA01E8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Maintains house alone or with occasional assistance (eg, Heavy-work domestic help).</w:t>
            </w:r>
          </w:p>
        </w:tc>
      </w:tr>
      <w:tr w:rsidR="002E136E" w:rsidTr="00CA01E8">
        <w:tc>
          <w:tcPr>
            <w:tcW w:w="2808" w:type="dxa"/>
          </w:tcPr>
          <w:p w:rsidR="002E136E" w:rsidRPr="00843705" w:rsidRDefault="002E136E" w:rsidP="00CA01E8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2E136E" w:rsidRPr="005B4DBE" w:rsidRDefault="00863BFA" w:rsidP="00CA01E8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Performs light daily tasks such as dishwashing and bed making.</w:t>
            </w:r>
          </w:p>
        </w:tc>
      </w:tr>
      <w:tr w:rsidR="002E136E" w:rsidTr="00CA01E8">
        <w:tc>
          <w:tcPr>
            <w:tcW w:w="2808" w:type="dxa"/>
          </w:tcPr>
          <w:p w:rsidR="002E136E" w:rsidRPr="00843705" w:rsidRDefault="002E136E" w:rsidP="00CA01E8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2E136E" w:rsidRPr="005B4DBE" w:rsidRDefault="00863BFA" w:rsidP="00CA01E8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Performs light daily tasks, but cannot maintain acceptable level of cleanliness.</w:t>
            </w:r>
          </w:p>
        </w:tc>
      </w:tr>
      <w:tr w:rsidR="002E136E" w:rsidTr="00CA01E8">
        <w:tc>
          <w:tcPr>
            <w:tcW w:w="2808" w:type="dxa"/>
          </w:tcPr>
          <w:p w:rsidR="002E136E" w:rsidRPr="00843705" w:rsidRDefault="002E136E" w:rsidP="00CA01E8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2E136E" w:rsidRPr="005B4DBE" w:rsidRDefault="00863BFA" w:rsidP="00CA01E8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Needs help with all home maintenance tasks.</w:t>
            </w:r>
          </w:p>
        </w:tc>
      </w:tr>
      <w:tr w:rsidR="002E136E" w:rsidTr="00CA01E8">
        <w:tc>
          <w:tcPr>
            <w:tcW w:w="2808" w:type="dxa"/>
          </w:tcPr>
          <w:p w:rsidR="002E136E" w:rsidRPr="00843705" w:rsidRDefault="002E136E" w:rsidP="00CA01E8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2E136E" w:rsidRPr="005B4DBE" w:rsidRDefault="00863BFA" w:rsidP="00CA01E8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 not participate in any housekeeping tasks.</w:t>
            </w:r>
          </w:p>
        </w:tc>
      </w:tr>
      <w:tr w:rsidR="002E136E" w:rsidTr="00CA01E8">
        <w:tc>
          <w:tcPr>
            <w:tcW w:w="2808" w:type="dxa"/>
          </w:tcPr>
          <w:p w:rsidR="002E136E" w:rsidRPr="00843705" w:rsidRDefault="002E136E" w:rsidP="00CA01E8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2E136E" w:rsidRPr="00843705" w:rsidRDefault="002E136E" w:rsidP="00CA01E8">
            <w:pPr>
              <w:rPr>
                <w:sz w:val="18"/>
                <w:szCs w:val="18"/>
              </w:rPr>
            </w:pPr>
          </w:p>
        </w:tc>
      </w:tr>
      <w:tr w:rsidR="002E136E" w:rsidTr="00CA01E8">
        <w:tc>
          <w:tcPr>
            <w:tcW w:w="2808" w:type="dxa"/>
          </w:tcPr>
          <w:p w:rsidR="002E136E" w:rsidRPr="00843705" w:rsidRDefault="002E136E" w:rsidP="00CA01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Laundry</w:t>
            </w:r>
          </w:p>
        </w:tc>
        <w:tc>
          <w:tcPr>
            <w:tcW w:w="8820" w:type="dxa"/>
          </w:tcPr>
          <w:p w:rsidR="002E136E" w:rsidRPr="007969E8" w:rsidRDefault="00863BFA" w:rsidP="00CA01E8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 personal laundry completely.</w:t>
            </w:r>
          </w:p>
        </w:tc>
      </w:tr>
      <w:tr w:rsidR="002E136E" w:rsidTr="00CA01E8">
        <w:tc>
          <w:tcPr>
            <w:tcW w:w="2808" w:type="dxa"/>
          </w:tcPr>
          <w:p w:rsidR="002E136E" w:rsidRPr="00843705" w:rsidRDefault="002E136E" w:rsidP="00CA01E8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2E136E" w:rsidRPr="007969E8" w:rsidRDefault="00863BFA" w:rsidP="00CA01E8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Launders small items; rinses socks, stockings, etc.</w:t>
            </w:r>
          </w:p>
        </w:tc>
      </w:tr>
      <w:tr w:rsidR="002E136E" w:rsidTr="00CA01E8">
        <w:tc>
          <w:tcPr>
            <w:tcW w:w="2808" w:type="dxa"/>
          </w:tcPr>
          <w:p w:rsidR="002E136E" w:rsidRPr="00843705" w:rsidRDefault="002E136E" w:rsidP="00CA01E8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2E136E" w:rsidRPr="007969E8" w:rsidRDefault="00863BFA" w:rsidP="00CA01E8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laundry must be done by others.</w:t>
            </w:r>
          </w:p>
        </w:tc>
      </w:tr>
      <w:tr w:rsidR="002E136E" w:rsidTr="00CA01E8">
        <w:tc>
          <w:tcPr>
            <w:tcW w:w="2808" w:type="dxa"/>
          </w:tcPr>
          <w:p w:rsidR="002E136E" w:rsidRPr="00843705" w:rsidRDefault="002E136E" w:rsidP="00CA01E8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2E136E" w:rsidRPr="00843705" w:rsidRDefault="002E136E" w:rsidP="00CA01E8">
            <w:pPr>
              <w:rPr>
                <w:sz w:val="18"/>
                <w:szCs w:val="18"/>
              </w:rPr>
            </w:pPr>
          </w:p>
        </w:tc>
      </w:tr>
      <w:tr w:rsidR="002E136E" w:rsidTr="00CA01E8">
        <w:tc>
          <w:tcPr>
            <w:tcW w:w="2808" w:type="dxa"/>
          </w:tcPr>
          <w:p w:rsidR="002E136E" w:rsidRPr="00843705" w:rsidRDefault="00863BFA" w:rsidP="00CA01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 of Transportation</w:t>
            </w:r>
          </w:p>
        </w:tc>
        <w:tc>
          <w:tcPr>
            <w:tcW w:w="8820" w:type="dxa"/>
          </w:tcPr>
          <w:p w:rsidR="002E136E" w:rsidRPr="007969E8" w:rsidRDefault="00863BFA" w:rsidP="00CA01E8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Travels independently on public transportation or drives own car.</w:t>
            </w:r>
          </w:p>
        </w:tc>
      </w:tr>
      <w:tr w:rsidR="002E136E" w:rsidTr="00CA01E8">
        <w:tc>
          <w:tcPr>
            <w:tcW w:w="2808" w:type="dxa"/>
          </w:tcPr>
          <w:p w:rsidR="002E136E" w:rsidRPr="00843705" w:rsidRDefault="002E136E" w:rsidP="00CA01E8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2E136E" w:rsidRPr="007969E8" w:rsidRDefault="00863BFA" w:rsidP="00CA01E8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Arranges own travel via taxi, but does not otherwise use public transportation.</w:t>
            </w:r>
          </w:p>
        </w:tc>
      </w:tr>
      <w:tr w:rsidR="002E136E" w:rsidTr="00CA01E8">
        <w:tc>
          <w:tcPr>
            <w:tcW w:w="2808" w:type="dxa"/>
          </w:tcPr>
          <w:p w:rsidR="002E136E" w:rsidRPr="00843705" w:rsidRDefault="002E136E" w:rsidP="00CA01E8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2E136E" w:rsidRPr="007969E8" w:rsidRDefault="00943F61" w:rsidP="00CA01E8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Travels on public transportation when assisted or accompanied by another.</w:t>
            </w:r>
          </w:p>
        </w:tc>
      </w:tr>
      <w:tr w:rsidR="002E136E" w:rsidTr="00CA01E8">
        <w:tc>
          <w:tcPr>
            <w:tcW w:w="2808" w:type="dxa"/>
          </w:tcPr>
          <w:p w:rsidR="002E136E" w:rsidRPr="00843705" w:rsidRDefault="002E136E" w:rsidP="00CA01E8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2E136E" w:rsidRPr="007969E8" w:rsidRDefault="00943F61" w:rsidP="00CA01E8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Travel limited to taxi or automobile with assistance of another.</w:t>
            </w:r>
          </w:p>
        </w:tc>
      </w:tr>
      <w:tr w:rsidR="002E136E" w:rsidTr="00CA01E8">
        <w:tc>
          <w:tcPr>
            <w:tcW w:w="2808" w:type="dxa"/>
          </w:tcPr>
          <w:p w:rsidR="002E136E" w:rsidRPr="00843705" w:rsidRDefault="002E136E" w:rsidP="00CA01E8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2E136E" w:rsidRPr="007969E8" w:rsidRDefault="00943F61" w:rsidP="00CA01E8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 not travel at all.</w:t>
            </w:r>
          </w:p>
        </w:tc>
      </w:tr>
      <w:tr w:rsidR="002E136E" w:rsidTr="00CA01E8">
        <w:tc>
          <w:tcPr>
            <w:tcW w:w="2808" w:type="dxa"/>
          </w:tcPr>
          <w:p w:rsidR="002E136E" w:rsidRPr="00843705" w:rsidRDefault="002E136E" w:rsidP="00CA01E8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2E136E" w:rsidRPr="00843705" w:rsidRDefault="002E136E" w:rsidP="00CA01E8">
            <w:pPr>
              <w:rPr>
                <w:sz w:val="18"/>
                <w:szCs w:val="18"/>
              </w:rPr>
            </w:pPr>
          </w:p>
        </w:tc>
      </w:tr>
      <w:tr w:rsidR="002E136E" w:rsidTr="00CA01E8">
        <w:tc>
          <w:tcPr>
            <w:tcW w:w="2808" w:type="dxa"/>
          </w:tcPr>
          <w:p w:rsidR="002E136E" w:rsidRPr="00843705" w:rsidRDefault="00943F61" w:rsidP="00CA01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Responsibility for Own Medications</w:t>
            </w:r>
          </w:p>
        </w:tc>
        <w:tc>
          <w:tcPr>
            <w:tcW w:w="8820" w:type="dxa"/>
          </w:tcPr>
          <w:p w:rsidR="002E136E" w:rsidRPr="000C598E" w:rsidRDefault="00943F61" w:rsidP="00CA01E8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responsible for taking medication in correct dosages at correct time.</w:t>
            </w:r>
          </w:p>
        </w:tc>
      </w:tr>
      <w:tr w:rsidR="002E136E" w:rsidTr="00CA01E8">
        <w:tc>
          <w:tcPr>
            <w:tcW w:w="2808" w:type="dxa"/>
          </w:tcPr>
          <w:p w:rsidR="002E136E" w:rsidRPr="00843705" w:rsidRDefault="002E136E" w:rsidP="00CA01E8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2E136E" w:rsidRPr="000C598E" w:rsidRDefault="00943F61" w:rsidP="00CA01E8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Takes responsibility if medication is prepared in advance in separate dosages.</w:t>
            </w:r>
          </w:p>
        </w:tc>
      </w:tr>
      <w:tr w:rsidR="002E136E" w:rsidTr="00CA01E8">
        <w:tc>
          <w:tcPr>
            <w:tcW w:w="2808" w:type="dxa"/>
          </w:tcPr>
          <w:p w:rsidR="002E136E" w:rsidRPr="00843705" w:rsidRDefault="002E136E" w:rsidP="00CA01E8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2E136E" w:rsidRPr="000C598E" w:rsidRDefault="00943F61" w:rsidP="00943F61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not capable of dispensing own medication.</w:t>
            </w:r>
          </w:p>
        </w:tc>
      </w:tr>
      <w:tr w:rsidR="002E136E" w:rsidTr="00CA01E8">
        <w:tc>
          <w:tcPr>
            <w:tcW w:w="2808" w:type="dxa"/>
          </w:tcPr>
          <w:p w:rsidR="002E136E" w:rsidRPr="00843705" w:rsidRDefault="002E136E" w:rsidP="00CA01E8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2E136E" w:rsidRPr="00843705" w:rsidRDefault="002E136E" w:rsidP="00CA01E8">
            <w:pPr>
              <w:rPr>
                <w:sz w:val="18"/>
                <w:szCs w:val="18"/>
              </w:rPr>
            </w:pPr>
          </w:p>
        </w:tc>
      </w:tr>
      <w:tr w:rsidR="002E136E" w:rsidTr="00CA01E8">
        <w:tc>
          <w:tcPr>
            <w:tcW w:w="2808" w:type="dxa"/>
          </w:tcPr>
          <w:p w:rsidR="002E136E" w:rsidRPr="00843705" w:rsidRDefault="00943F61" w:rsidP="00CA01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Ability to Handle Finances</w:t>
            </w:r>
          </w:p>
        </w:tc>
        <w:tc>
          <w:tcPr>
            <w:tcW w:w="8820" w:type="dxa"/>
          </w:tcPr>
          <w:p w:rsidR="002E136E" w:rsidRPr="000C598E" w:rsidRDefault="00943F61" w:rsidP="00CA01E8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Manages financial matters independently (budgets, writes checks, pays rents and bills, goes to bank); collects and keeps track of income.</w:t>
            </w:r>
          </w:p>
        </w:tc>
      </w:tr>
      <w:tr w:rsidR="002E136E" w:rsidTr="00CA01E8">
        <w:tc>
          <w:tcPr>
            <w:tcW w:w="2808" w:type="dxa"/>
          </w:tcPr>
          <w:p w:rsidR="002E136E" w:rsidRPr="00843705" w:rsidRDefault="002E136E" w:rsidP="00CA01E8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2E136E" w:rsidRPr="005D5C8E" w:rsidRDefault="00943F61" w:rsidP="00CA01E8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Manages day-to-day purchase, but needs help with banking, major purchases, budgeting, etc.</w:t>
            </w:r>
          </w:p>
        </w:tc>
      </w:tr>
      <w:tr w:rsidR="002E136E" w:rsidTr="00CA01E8">
        <w:tc>
          <w:tcPr>
            <w:tcW w:w="2808" w:type="dxa"/>
          </w:tcPr>
          <w:p w:rsidR="002E136E" w:rsidRPr="00843705" w:rsidRDefault="002E136E" w:rsidP="00CA01E8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2E136E" w:rsidRPr="005D5C8E" w:rsidRDefault="00943F61" w:rsidP="00CA01E8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Cannot independently manage finances.</w:t>
            </w:r>
          </w:p>
        </w:tc>
      </w:tr>
      <w:tr w:rsidR="002E136E" w:rsidTr="00CA01E8">
        <w:tc>
          <w:tcPr>
            <w:tcW w:w="2808" w:type="dxa"/>
          </w:tcPr>
          <w:p w:rsidR="002E136E" w:rsidRPr="00843705" w:rsidRDefault="002E136E" w:rsidP="00CA01E8">
            <w:pPr>
              <w:rPr>
                <w:sz w:val="18"/>
                <w:szCs w:val="18"/>
              </w:rPr>
            </w:pPr>
          </w:p>
        </w:tc>
        <w:tc>
          <w:tcPr>
            <w:tcW w:w="8820" w:type="dxa"/>
          </w:tcPr>
          <w:p w:rsidR="002E136E" w:rsidRPr="00843705" w:rsidRDefault="002E136E" w:rsidP="00CA01E8">
            <w:pPr>
              <w:rPr>
                <w:sz w:val="18"/>
                <w:szCs w:val="18"/>
              </w:rPr>
            </w:pPr>
          </w:p>
        </w:tc>
      </w:tr>
    </w:tbl>
    <w:p w:rsidR="003A41F1" w:rsidRPr="00D92720" w:rsidRDefault="003A41F1" w:rsidP="00D92720"/>
    <w:p w:rsidR="00DC4BEA" w:rsidRDefault="00DC4BEA" w:rsidP="00D92720"/>
    <w:p w:rsidR="00DC4BEA" w:rsidRDefault="00DC4BEA" w:rsidP="00DC4BEA">
      <w:r>
        <w:br w:type="page"/>
      </w:r>
    </w:p>
    <w:p w:rsidR="00DC4BEA" w:rsidRDefault="00DC4BEA" w:rsidP="00D92720"/>
    <w:p w:rsidR="00DC4BEA" w:rsidRPr="00DC4BEA" w:rsidRDefault="00DC4BEA" w:rsidP="00DC4BEA"/>
    <w:p w:rsidR="00DC4BEA" w:rsidRDefault="00DC4BEA" w:rsidP="00DC4BEA"/>
    <w:tbl>
      <w:tblPr>
        <w:tblW w:w="11890" w:type="dxa"/>
        <w:tblInd w:w="-460" w:type="dxa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588"/>
        <w:gridCol w:w="9302"/>
      </w:tblGrid>
      <w:tr w:rsidR="00DC4BEA" w:rsidRPr="00DC4BEA" w:rsidTr="00180D50">
        <w:trPr>
          <w:trHeight w:hRule="exact" w:val="720"/>
        </w:trPr>
        <w:tc>
          <w:tcPr>
            <w:tcW w:w="11890" w:type="dxa"/>
            <w:gridSpan w:val="2"/>
            <w:shd w:val="clear" w:color="auto" w:fill="auto"/>
            <w:vAlign w:val="bottom"/>
          </w:tcPr>
          <w:p w:rsidR="00DC4BEA" w:rsidRPr="00DC4BEA" w:rsidRDefault="00DC4BEA" w:rsidP="00DC4BEA">
            <w:pPr>
              <w:jc w:val="center"/>
              <w:outlineLvl w:val="0"/>
              <w:rPr>
                <w:b/>
                <w:caps/>
                <w:spacing w:val="10"/>
                <w:sz w:val="32"/>
                <w:szCs w:val="40"/>
              </w:rPr>
            </w:pPr>
            <w:r w:rsidRPr="00DC4BEA">
              <w:rPr>
                <w:b/>
                <w:caps/>
                <w:noProof/>
                <w:spacing w:val="10"/>
                <w:sz w:val="32"/>
                <w:szCs w:val="40"/>
                <w:lang w:eastAsia="en-US"/>
              </w:rPr>
              <w:drawing>
                <wp:anchor distT="0" distB="0" distL="114300" distR="114300" simplePos="0" relativeHeight="251691008" behindDoc="0" locked="0" layoutInCell="1" allowOverlap="1" wp14:anchorId="6C8BAD5B" wp14:editId="45865B4B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-290195</wp:posOffset>
                  </wp:positionV>
                  <wp:extent cx="828675" cy="1027430"/>
                  <wp:effectExtent l="0" t="0" r="9525" b="127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MC Logo 03bF (2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027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aps/>
                <w:spacing w:val="10"/>
                <w:sz w:val="32"/>
                <w:szCs w:val="40"/>
              </w:rPr>
              <w:t xml:space="preserve">  </w:t>
            </w:r>
            <w:r w:rsidR="00180D50">
              <w:rPr>
                <w:b/>
                <w:caps/>
                <w:spacing w:val="10"/>
                <w:sz w:val="32"/>
                <w:szCs w:val="40"/>
              </w:rPr>
              <w:t xml:space="preserve"> </w:t>
            </w:r>
            <w:r>
              <w:rPr>
                <w:b/>
                <w:caps/>
                <w:spacing w:val="10"/>
                <w:sz w:val="32"/>
                <w:szCs w:val="40"/>
              </w:rPr>
              <w:t>rpow spectacle request prescription form</w:t>
            </w:r>
          </w:p>
        </w:tc>
      </w:tr>
      <w:tr w:rsidR="00DC4BEA" w:rsidRPr="00DC4BEA" w:rsidTr="00180D50">
        <w:trPr>
          <w:trHeight w:hRule="exact" w:val="720"/>
        </w:trPr>
        <w:tc>
          <w:tcPr>
            <w:tcW w:w="11890" w:type="dxa"/>
            <w:gridSpan w:val="2"/>
            <w:tcBorders>
              <w:bottom w:val="single" w:sz="4" w:space="0" w:color="999999"/>
            </w:tcBorders>
            <w:shd w:val="clear" w:color="auto" w:fill="auto"/>
          </w:tcPr>
          <w:p w:rsidR="00DC4BEA" w:rsidRDefault="00DC4BEA" w:rsidP="00DC4BEA">
            <w:pPr>
              <w:spacing w:before="160"/>
              <w:jc w:val="center"/>
              <w:outlineLvl w:val="3"/>
            </w:pPr>
            <w:r w:rsidRPr="00DC4BEA">
              <w:t>An attempt at a COVID19 Guidelines compliant solution for a face-to-face encounter</w:t>
            </w:r>
            <w:r w:rsidRPr="00DC4BEA">
              <w:br/>
            </w:r>
          </w:p>
          <w:p w:rsidR="00180D50" w:rsidRDefault="00180D50" w:rsidP="00DC4BEA">
            <w:pPr>
              <w:spacing w:before="160"/>
              <w:jc w:val="center"/>
              <w:outlineLvl w:val="3"/>
            </w:pPr>
          </w:p>
          <w:p w:rsidR="00180D50" w:rsidRDefault="00180D50" w:rsidP="00DC4BEA">
            <w:pPr>
              <w:spacing w:before="160"/>
              <w:jc w:val="center"/>
              <w:outlineLvl w:val="3"/>
            </w:pPr>
          </w:p>
          <w:p w:rsidR="00180D50" w:rsidRDefault="00180D50" w:rsidP="00DC4BEA">
            <w:pPr>
              <w:spacing w:before="160"/>
              <w:jc w:val="center"/>
              <w:outlineLvl w:val="3"/>
            </w:pPr>
          </w:p>
          <w:p w:rsidR="00180D50" w:rsidRPr="00DC4BEA" w:rsidRDefault="00180D50" w:rsidP="00DC4BEA">
            <w:pPr>
              <w:spacing w:before="160"/>
              <w:jc w:val="center"/>
              <w:outlineLvl w:val="3"/>
            </w:pPr>
          </w:p>
        </w:tc>
      </w:tr>
      <w:tr w:rsidR="00180D50" w:rsidRPr="00DC4BEA" w:rsidTr="00180D50">
        <w:trPr>
          <w:trHeight w:hRule="exact" w:val="346"/>
        </w:trPr>
        <w:tc>
          <w:tcPr>
            <w:tcW w:w="118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180D50" w:rsidRPr="00DC4BEA" w:rsidRDefault="00DB421C" w:rsidP="00A10702">
            <w:pPr>
              <w:jc w:val="center"/>
              <w:outlineLvl w:val="2"/>
              <w:rPr>
                <w:b/>
                <w:caps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PATIENT INFORMATION</w:t>
            </w:r>
          </w:p>
        </w:tc>
      </w:tr>
      <w:tr w:rsidR="00180D50" w:rsidRPr="00DC4BEA" w:rsidTr="00971CE8">
        <w:trPr>
          <w:trHeight w:val="444"/>
        </w:trPr>
        <w:tc>
          <w:tcPr>
            <w:tcW w:w="25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180D50" w:rsidRPr="00DC4BEA" w:rsidRDefault="00180D50" w:rsidP="00DC4BEA">
            <w:r w:rsidRPr="00971CE8">
              <w:rPr>
                <w:b/>
                <w:sz w:val="20"/>
                <w:szCs w:val="20"/>
              </w:rPr>
              <w:t>Name</w:t>
            </w:r>
            <w:r w:rsidRPr="00DC4BEA">
              <w:t xml:space="preserve"> </w:t>
            </w:r>
            <w:r w:rsidRPr="00971CE8">
              <w:rPr>
                <w:i/>
                <w:sz w:val="14"/>
                <w:szCs w:val="14"/>
              </w:rPr>
              <w:t>(Last, First, M.I.):</w:t>
            </w:r>
          </w:p>
        </w:tc>
        <w:tc>
          <w:tcPr>
            <w:tcW w:w="9302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0D50" w:rsidRPr="00DC4BEA" w:rsidRDefault="00180D50" w:rsidP="00DC4BEA"/>
        </w:tc>
      </w:tr>
    </w:tbl>
    <w:p w:rsidR="00DC4BEA" w:rsidRPr="00DC4BEA" w:rsidRDefault="00DC4BEA" w:rsidP="00DC4BEA"/>
    <w:tbl>
      <w:tblPr>
        <w:tblW w:w="11970" w:type="dxa"/>
        <w:tblInd w:w="-545" w:type="dxa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1970"/>
      </w:tblGrid>
      <w:tr w:rsidR="00180D50" w:rsidRPr="00DC4BEA" w:rsidTr="00A47EA7">
        <w:trPr>
          <w:trHeight w:val="288"/>
        </w:trPr>
        <w:tc>
          <w:tcPr>
            <w:tcW w:w="119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0D50" w:rsidRPr="00DC4BEA" w:rsidRDefault="00180D50" w:rsidP="00DC4BEA">
            <w:pPr>
              <w:outlineLvl w:val="1"/>
              <w:rPr>
                <w:b/>
                <w:sz w:val="20"/>
                <w:szCs w:val="20"/>
              </w:rPr>
            </w:pPr>
            <w:r w:rsidRPr="00971CE8">
              <w:rPr>
                <w:b/>
                <w:sz w:val="20"/>
                <w:szCs w:val="20"/>
              </w:rPr>
              <w:t>Social Security Number (required):</w:t>
            </w:r>
          </w:p>
          <w:p w:rsidR="00180D50" w:rsidRPr="00DC4BEA" w:rsidRDefault="00180D50" w:rsidP="00DC4BEA">
            <w:pPr>
              <w:tabs>
                <w:tab w:val="left" w:pos="4332"/>
              </w:tabs>
            </w:pPr>
            <w:r w:rsidRPr="00DC4BEA">
              <w:t xml:space="preserve">                                                                         </w:t>
            </w:r>
          </w:p>
        </w:tc>
      </w:tr>
      <w:tr w:rsidR="00180D50" w:rsidRPr="00DC4BEA" w:rsidTr="00A47EA7">
        <w:trPr>
          <w:trHeight w:val="288"/>
        </w:trPr>
        <w:tc>
          <w:tcPr>
            <w:tcW w:w="119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80D50" w:rsidRPr="00DC4BEA" w:rsidRDefault="00180D50" w:rsidP="00DC4BEA">
            <w:pPr>
              <w:rPr>
                <w:sz w:val="20"/>
                <w:szCs w:val="20"/>
              </w:rPr>
            </w:pPr>
            <w:r w:rsidRPr="00971CE8">
              <w:rPr>
                <w:b/>
                <w:sz w:val="20"/>
                <w:szCs w:val="20"/>
              </w:rPr>
              <w:t xml:space="preserve">Phone #: </w:t>
            </w:r>
          </w:p>
        </w:tc>
      </w:tr>
      <w:tr w:rsidR="00DC4BEA" w:rsidRPr="00DC4BEA" w:rsidTr="00A57EC8">
        <w:trPr>
          <w:trHeight w:hRule="exact" w:val="104"/>
        </w:trPr>
        <w:tc>
          <w:tcPr>
            <w:tcW w:w="11970" w:type="dxa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DC4BEA" w:rsidRPr="00DC4BEA" w:rsidRDefault="00DC4BEA" w:rsidP="00DC4BEA"/>
          <w:p w:rsidR="00DC4BEA" w:rsidRPr="00DC4BEA" w:rsidRDefault="00DC4BEA" w:rsidP="00DC4BEA"/>
          <w:p w:rsidR="00DC4BEA" w:rsidRPr="00DC4BEA" w:rsidRDefault="00DC4BEA" w:rsidP="00DC4BEA"/>
          <w:p w:rsidR="00DC4BEA" w:rsidRPr="00DC4BEA" w:rsidRDefault="00DC4BEA" w:rsidP="00DC4BEA"/>
          <w:p w:rsidR="00DC4BEA" w:rsidRPr="00DC4BEA" w:rsidRDefault="00DC4BEA" w:rsidP="00DC4BEA"/>
        </w:tc>
      </w:tr>
    </w:tbl>
    <w:p w:rsidR="00A47EA7" w:rsidRDefault="00A47EA7"/>
    <w:tbl>
      <w:tblPr>
        <w:tblW w:w="11970" w:type="dxa"/>
        <w:tblInd w:w="-545" w:type="dxa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070"/>
        <w:gridCol w:w="1080"/>
        <w:gridCol w:w="8820"/>
      </w:tblGrid>
      <w:tr w:rsidR="00DC4BEA" w:rsidRPr="00DC4BEA" w:rsidTr="00A47EA7">
        <w:trPr>
          <w:trHeight w:hRule="exact" w:val="346"/>
        </w:trPr>
        <w:tc>
          <w:tcPr>
            <w:tcW w:w="1197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DC4BEA" w:rsidRPr="00DC4BEA" w:rsidRDefault="00971CE8" w:rsidP="00DC4BEA">
            <w:pPr>
              <w:jc w:val="center"/>
              <w:outlineLvl w:val="2"/>
              <w:rPr>
                <w:caps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GLASSES PRESCRIPTION </w:t>
            </w:r>
            <w:r w:rsidRPr="00971CE8">
              <w:rPr>
                <w:i/>
                <w:sz w:val="18"/>
                <w:szCs w:val="16"/>
              </w:rPr>
              <w:t>(COMPLETED BY EYE CARE PROFESSIONAL)</w:t>
            </w:r>
          </w:p>
        </w:tc>
      </w:tr>
      <w:tr w:rsidR="00DC4BEA" w:rsidRPr="00DC4BEA" w:rsidTr="00A47EA7">
        <w:trPr>
          <w:trHeight w:hRule="exact" w:val="216"/>
        </w:trPr>
        <w:tc>
          <w:tcPr>
            <w:tcW w:w="11970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DC4BEA" w:rsidRPr="00DC4BEA" w:rsidRDefault="00DC4BEA" w:rsidP="00DC4BEA">
            <w:pPr>
              <w:jc w:val="center"/>
              <w:outlineLvl w:val="2"/>
              <w:rPr>
                <w:b/>
                <w:caps/>
                <w:sz w:val="18"/>
                <w:szCs w:val="16"/>
              </w:rPr>
            </w:pPr>
          </w:p>
        </w:tc>
      </w:tr>
      <w:tr w:rsidR="003675B9" w:rsidRPr="00DC4BEA" w:rsidTr="00A47EA7">
        <w:trPr>
          <w:cantSplit/>
          <w:trHeight w:val="1134"/>
        </w:trPr>
        <w:tc>
          <w:tcPr>
            <w:tcW w:w="20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3675B9" w:rsidRPr="00971CE8" w:rsidRDefault="003675B9" w:rsidP="00DC4BEA">
            <w:pPr>
              <w:outlineLvl w:val="1"/>
              <w:rPr>
                <w:b/>
                <w:sz w:val="20"/>
                <w:szCs w:val="20"/>
              </w:rPr>
            </w:pPr>
            <w:r w:rsidRPr="00971CE8">
              <w:rPr>
                <w:b/>
                <w:sz w:val="20"/>
                <w:szCs w:val="20"/>
              </w:rPr>
              <w:t>Pupil distance:</w:t>
            </w:r>
          </w:p>
          <w:p w:rsidR="003675B9" w:rsidRDefault="003675B9" w:rsidP="00DC4BEA">
            <w:pPr>
              <w:outlineLvl w:val="1"/>
              <w:rPr>
                <w:b/>
              </w:rPr>
            </w:pPr>
            <w:r w:rsidRPr="00971CE8">
              <w:rPr>
                <w:b/>
                <w:sz w:val="20"/>
                <w:szCs w:val="20"/>
              </w:rPr>
              <w:t>Bilateral OU</w:t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675B9" w:rsidRPr="00971CE8" w:rsidRDefault="003675B9" w:rsidP="00DC4BEA">
            <w:pPr>
              <w:rPr>
                <w:b/>
                <w:sz w:val="20"/>
                <w:szCs w:val="20"/>
              </w:rPr>
            </w:pPr>
            <w:r w:rsidRPr="00971CE8">
              <w:rPr>
                <w:b/>
                <w:sz w:val="20"/>
                <w:szCs w:val="20"/>
              </w:rPr>
              <w:t>Mm:</w:t>
            </w:r>
          </w:p>
        </w:tc>
        <w:tc>
          <w:tcPr>
            <w:tcW w:w="88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</w:tcPr>
          <w:p w:rsidR="003675B9" w:rsidRPr="00DC4BEA" w:rsidRDefault="00971CE8" w:rsidP="00971CE8">
            <w:pPr>
              <w:rPr>
                <w:b/>
                <w:sz w:val="20"/>
                <w:szCs w:val="20"/>
              </w:rPr>
            </w:pPr>
            <w:r w:rsidRPr="00971CE8">
              <w:rPr>
                <w:b/>
                <w:sz w:val="20"/>
                <w:szCs w:val="20"/>
              </w:rPr>
              <w:t>Date of exam and Rx:</w:t>
            </w:r>
          </w:p>
        </w:tc>
      </w:tr>
    </w:tbl>
    <w:p w:rsidR="00A47EA7" w:rsidRDefault="00A47EA7"/>
    <w:tbl>
      <w:tblPr>
        <w:tblW w:w="11966" w:type="dxa"/>
        <w:tblInd w:w="-545" w:type="dxa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296"/>
        <w:gridCol w:w="1296"/>
        <w:gridCol w:w="1296"/>
        <w:gridCol w:w="1296"/>
        <w:gridCol w:w="1296"/>
        <w:gridCol w:w="1296"/>
        <w:gridCol w:w="4190"/>
      </w:tblGrid>
      <w:tr w:rsidR="0059661B" w:rsidRPr="00DC4BEA" w:rsidTr="006115EA">
        <w:trPr>
          <w:trHeight w:val="432"/>
        </w:trPr>
        <w:tc>
          <w:tcPr>
            <w:tcW w:w="1296" w:type="dxa"/>
            <w:tcBorders>
              <w:top w:val="single" w:sz="4" w:space="0" w:color="999999"/>
              <w:left w:val="single" w:sz="4" w:space="0" w:color="999999"/>
            </w:tcBorders>
            <w:shd w:val="clear" w:color="auto" w:fill="auto"/>
          </w:tcPr>
          <w:p w:rsidR="0059661B" w:rsidRPr="00DC4BEA" w:rsidRDefault="0059661B" w:rsidP="00DC4BEA">
            <w:pPr>
              <w:spacing w:before="60"/>
              <w:outlineLvl w:val="4"/>
              <w:rPr>
                <w:b/>
              </w:rPr>
            </w:pPr>
          </w:p>
        </w:tc>
        <w:tc>
          <w:tcPr>
            <w:tcW w:w="1296" w:type="dxa"/>
            <w:tcBorders>
              <w:top w:val="single" w:sz="4" w:space="0" w:color="999999"/>
              <w:left w:val="single" w:sz="4" w:space="0" w:color="999999"/>
            </w:tcBorders>
            <w:shd w:val="clear" w:color="auto" w:fill="auto"/>
          </w:tcPr>
          <w:p w:rsidR="0059661B" w:rsidRPr="00813ED6" w:rsidRDefault="0059661B" w:rsidP="00813ED6">
            <w:pPr>
              <w:spacing w:before="60"/>
              <w:outlineLvl w:val="4"/>
              <w:rPr>
                <w:b/>
                <w:sz w:val="20"/>
                <w:szCs w:val="20"/>
              </w:rPr>
            </w:pPr>
            <w:r w:rsidRPr="00813ED6">
              <w:rPr>
                <w:b/>
                <w:sz w:val="20"/>
                <w:szCs w:val="20"/>
              </w:rPr>
              <w:t>SPH</w:t>
            </w:r>
          </w:p>
        </w:tc>
        <w:tc>
          <w:tcPr>
            <w:tcW w:w="1296" w:type="dxa"/>
            <w:tcBorders>
              <w:top w:val="single" w:sz="4" w:space="0" w:color="999999"/>
              <w:left w:val="single" w:sz="4" w:space="0" w:color="999999"/>
            </w:tcBorders>
            <w:shd w:val="clear" w:color="auto" w:fill="auto"/>
          </w:tcPr>
          <w:p w:rsidR="0059661B" w:rsidRPr="00813ED6" w:rsidRDefault="0059661B" w:rsidP="00DC4BEA">
            <w:pPr>
              <w:spacing w:before="60"/>
              <w:outlineLvl w:val="4"/>
              <w:rPr>
                <w:b/>
                <w:sz w:val="20"/>
                <w:szCs w:val="20"/>
              </w:rPr>
            </w:pPr>
            <w:r w:rsidRPr="00813ED6">
              <w:rPr>
                <w:b/>
                <w:sz w:val="20"/>
                <w:szCs w:val="20"/>
              </w:rPr>
              <w:t>CYL</w:t>
            </w:r>
          </w:p>
        </w:tc>
        <w:tc>
          <w:tcPr>
            <w:tcW w:w="1296" w:type="dxa"/>
            <w:tcBorders>
              <w:top w:val="single" w:sz="4" w:space="0" w:color="999999"/>
              <w:left w:val="single" w:sz="4" w:space="0" w:color="999999"/>
            </w:tcBorders>
            <w:shd w:val="clear" w:color="auto" w:fill="auto"/>
          </w:tcPr>
          <w:p w:rsidR="0059661B" w:rsidRPr="00813ED6" w:rsidRDefault="0059661B" w:rsidP="00DC4BEA">
            <w:pPr>
              <w:spacing w:before="60"/>
              <w:outlineLvl w:val="4"/>
              <w:rPr>
                <w:b/>
                <w:sz w:val="20"/>
                <w:szCs w:val="20"/>
              </w:rPr>
            </w:pPr>
            <w:r w:rsidRPr="00813ED6">
              <w:rPr>
                <w:b/>
                <w:sz w:val="20"/>
                <w:szCs w:val="20"/>
              </w:rPr>
              <w:t>Axis</w:t>
            </w:r>
          </w:p>
        </w:tc>
        <w:tc>
          <w:tcPr>
            <w:tcW w:w="1296" w:type="dxa"/>
            <w:tcBorders>
              <w:top w:val="single" w:sz="4" w:space="0" w:color="999999"/>
              <w:left w:val="single" w:sz="4" w:space="0" w:color="999999"/>
            </w:tcBorders>
            <w:shd w:val="clear" w:color="auto" w:fill="auto"/>
          </w:tcPr>
          <w:p w:rsidR="0059661B" w:rsidRPr="00813ED6" w:rsidRDefault="0059661B" w:rsidP="00DC4BEA">
            <w:pPr>
              <w:spacing w:before="60"/>
              <w:outlineLvl w:val="4"/>
              <w:rPr>
                <w:b/>
                <w:sz w:val="20"/>
                <w:szCs w:val="20"/>
              </w:rPr>
            </w:pPr>
            <w:r w:rsidRPr="00813ED6">
              <w:rPr>
                <w:b/>
                <w:sz w:val="20"/>
                <w:szCs w:val="20"/>
              </w:rPr>
              <w:t>PRISM</w:t>
            </w:r>
          </w:p>
        </w:tc>
        <w:tc>
          <w:tcPr>
            <w:tcW w:w="12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59661B" w:rsidRPr="00DC4BEA" w:rsidRDefault="0059661B" w:rsidP="00DC4BEA">
            <w:pPr>
              <w:spacing w:before="60"/>
              <w:outlineLvl w:val="4"/>
              <w:rPr>
                <w:b/>
                <w:sz w:val="20"/>
                <w:szCs w:val="20"/>
              </w:rPr>
            </w:pPr>
            <w:r w:rsidRPr="00813ED6">
              <w:rPr>
                <w:b/>
                <w:sz w:val="20"/>
                <w:szCs w:val="20"/>
              </w:rPr>
              <w:t>ADD</w:t>
            </w:r>
          </w:p>
        </w:tc>
        <w:tc>
          <w:tcPr>
            <w:tcW w:w="4190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:rsidR="0059661B" w:rsidRPr="0059661B" w:rsidRDefault="0059661B" w:rsidP="00DC4BEA">
            <w:pPr>
              <w:spacing w:before="60"/>
              <w:outlineLvl w:val="4"/>
              <w:rPr>
                <w:b/>
                <w:szCs w:val="16"/>
              </w:rPr>
            </w:pPr>
            <w:r>
              <w:rPr>
                <w:b/>
                <w:szCs w:val="16"/>
              </w:rPr>
              <w:t>Eye care professional signature &amp; stamp:</w:t>
            </w:r>
          </w:p>
        </w:tc>
      </w:tr>
      <w:tr w:rsidR="0059661B" w:rsidRPr="00DC4BEA" w:rsidTr="006115EA">
        <w:trPr>
          <w:trHeight w:val="432"/>
        </w:trPr>
        <w:tc>
          <w:tcPr>
            <w:tcW w:w="1296" w:type="dxa"/>
            <w:tcBorders>
              <w:top w:val="single" w:sz="4" w:space="0" w:color="999999"/>
              <w:left w:val="single" w:sz="4" w:space="0" w:color="999999"/>
            </w:tcBorders>
            <w:shd w:val="clear" w:color="auto" w:fill="auto"/>
          </w:tcPr>
          <w:p w:rsidR="0059661B" w:rsidRDefault="0059661B" w:rsidP="00DC4BEA">
            <w:pPr>
              <w:spacing w:before="60"/>
              <w:outlineLvl w:val="4"/>
              <w:rPr>
                <w:b/>
              </w:rPr>
            </w:pPr>
            <w:r>
              <w:rPr>
                <w:b/>
              </w:rPr>
              <w:t>OD:</w:t>
            </w:r>
          </w:p>
        </w:tc>
        <w:tc>
          <w:tcPr>
            <w:tcW w:w="1296" w:type="dxa"/>
            <w:tcBorders>
              <w:top w:val="single" w:sz="4" w:space="0" w:color="999999"/>
              <w:left w:val="single" w:sz="4" w:space="0" w:color="999999"/>
            </w:tcBorders>
            <w:shd w:val="clear" w:color="auto" w:fill="auto"/>
          </w:tcPr>
          <w:p w:rsidR="0059661B" w:rsidRDefault="0059661B" w:rsidP="00DC4BEA">
            <w:pPr>
              <w:spacing w:before="60"/>
              <w:outlineLvl w:val="4"/>
              <w:rPr>
                <w:b/>
              </w:rPr>
            </w:pPr>
          </w:p>
        </w:tc>
        <w:tc>
          <w:tcPr>
            <w:tcW w:w="1296" w:type="dxa"/>
            <w:tcBorders>
              <w:top w:val="single" w:sz="4" w:space="0" w:color="999999"/>
              <w:left w:val="single" w:sz="4" w:space="0" w:color="999999"/>
            </w:tcBorders>
            <w:shd w:val="clear" w:color="auto" w:fill="auto"/>
          </w:tcPr>
          <w:p w:rsidR="0059661B" w:rsidRDefault="0059661B" w:rsidP="00DC4BEA">
            <w:pPr>
              <w:spacing w:before="60"/>
              <w:outlineLvl w:val="4"/>
              <w:rPr>
                <w:b/>
              </w:rPr>
            </w:pPr>
          </w:p>
        </w:tc>
        <w:tc>
          <w:tcPr>
            <w:tcW w:w="1296" w:type="dxa"/>
            <w:tcBorders>
              <w:top w:val="single" w:sz="4" w:space="0" w:color="999999"/>
              <w:left w:val="single" w:sz="4" w:space="0" w:color="999999"/>
            </w:tcBorders>
            <w:shd w:val="clear" w:color="auto" w:fill="auto"/>
          </w:tcPr>
          <w:p w:rsidR="0059661B" w:rsidRDefault="0059661B" w:rsidP="00DC4BEA">
            <w:pPr>
              <w:spacing w:before="60"/>
              <w:outlineLvl w:val="4"/>
              <w:rPr>
                <w:b/>
              </w:rPr>
            </w:pPr>
          </w:p>
        </w:tc>
        <w:tc>
          <w:tcPr>
            <w:tcW w:w="1296" w:type="dxa"/>
            <w:tcBorders>
              <w:top w:val="single" w:sz="4" w:space="0" w:color="999999"/>
              <w:left w:val="single" w:sz="4" w:space="0" w:color="999999"/>
            </w:tcBorders>
            <w:shd w:val="clear" w:color="auto" w:fill="auto"/>
          </w:tcPr>
          <w:p w:rsidR="0059661B" w:rsidRDefault="0059661B" w:rsidP="00DC4BEA">
            <w:pPr>
              <w:spacing w:before="60"/>
              <w:outlineLvl w:val="4"/>
              <w:rPr>
                <w:b/>
              </w:rPr>
            </w:pPr>
          </w:p>
        </w:tc>
        <w:tc>
          <w:tcPr>
            <w:tcW w:w="1296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:rsidR="0059661B" w:rsidRDefault="0059661B" w:rsidP="00DC4BEA">
            <w:pPr>
              <w:spacing w:before="60"/>
              <w:outlineLvl w:val="4"/>
              <w:rPr>
                <w:b/>
              </w:rPr>
            </w:pPr>
          </w:p>
        </w:tc>
        <w:tc>
          <w:tcPr>
            <w:tcW w:w="4190" w:type="dxa"/>
            <w:vMerge/>
            <w:tcBorders>
              <w:left w:val="single" w:sz="4" w:space="0" w:color="999999"/>
              <w:right w:val="single" w:sz="4" w:space="0" w:color="999999"/>
            </w:tcBorders>
          </w:tcPr>
          <w:p w:rsidR="0059661B" w:rsidRDefault="0059661B" w:rsidP="00DC4BEA">
            <w:pPr>
              <w:spacing w:before="60"/>
              <w:outlineLvl w:val="4"/>
              <w:rPr>
                <w:b/>
              </w:rPr>
            </w:pPr>
          </w:p>
        </w:tc>
      </w:tr>
      <w:tr w:rsidR="0059661B" w:rsidRPr="00DC4BEA" w:rsidTr="006115EA">
        <w:trPr>
          <w:trHeight w:val="432"/>
        </w:trPr>
        <w:tc>
          <w:tcPr>
            <w:tcW w:w="12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59661B" w:rsidRPr="0059661B" w:rsidRDefault="0059661B" w:rsidP="00DC4BEA">
            <w:pPr>
              <w:rPr>
                <w:b/>
              </w:rPr>
            </w:pPr>
            <w:r w:rsidRPr="0059661B">
              <w:rPr>
                <w:b/>
              </w:rPr>
              <w:t>OS:</w:t>
            </w:r>
          </w:p>
        </w:tc>
        <w:tc>
          <w:tcPr>
            <w:tcW w:w="12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59661B" w:rsidRPr="00DC4BEA" w:rsidRDefault="0059661B" w:rsidP="00DC4BEA"/>
        </w:tc>
        <w:tc>
          <w:tcPr>
            <w:tcW w:w="12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59661B" w:rsidRPr="00DC4BEA" w:rsidRDefault="0059661B" w:rsidP="00DC4BEA"/>
        </w:tc>
        <w:tc>
          <w:tcPr>
            <w:tcW w:w="12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59661B" w:rsidRPr="00DC4BEA" w:rsidRDefault="0059661B" w:rsidP="00DC4BEA"/>
        </w:tc>
        <w:tc>
          <w:tcPr>
            <w:tcW w:w="12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59661B" w:rsidRPr="00DC4BEA" w:rsidRDefault="0059661B" w:rsidP="00DC4BEA"/>
        </w:tc>
        <w:tc>
          <w:tcPr>
            <w:tcW w:w="12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6A6A6" w:themeColor="background1" w:themeShade="A6"/>
            </w:tcBorders>
            <w:shd w:val="clear" w:color="auto" w:fill="auto"/>
          </w:tcPr>
          <w:p w:rsidR="0059661B" w:rsidRPr="00DC4BEA" w:rsidRDefault="0059661B" w:rsidP="00DC4BEA"/>
        </w:tc>
        <w:tc>
          <w:tcPr>
            <w:tcW w:w="4190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9661B" w:rsidRPr="00DC4BEA" w:rsidRDefault="0059661B" w:rsidP="00DC4BEA"/>
        </w:tc>
      </w:tr>
    </w:tbl>
    <w:p w:rsidR="00DC4BEA" w:rsidRPr="00DC4BEA" w:rsidRDefault="00DC4BEA" w:rsidP="00DC4BEA"/>
    <w:tbl>
      <w:tblPr>
        <w:tblW w:w="11971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1971"/>
      </w:tblGrid>
      <w:tr w:rsidR="00DC4BEA" w:rsidRPr="00DC4BEA" w:rsidTr="0005406C">
        <w:trPr>
          <w:trHeight w:val="56"/>
          <w:jc w:val="center"/>
        </w:trPr>
        <w:tc>
          <w:tcPr>
            <w:tcW w:w="11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DC4BEA" w:rsidRPr="00DC4BEA" w:rsidRDefault="009A064A" w:rsidP="00DC4BEA">
            <w:pPr>
              <w:jc w:val="center"/>
              <w:outlineLvl w:val="2"/>
              <w:rPr>
                <w:caps/>
                <w:sz w:val="18"/>
                <w:szCs w:val="16"/>
              </w:rPr>
            </w:pPr>
            <w:r>
              <w:rPr>
                <w:b/>
                <w:caps/>
                <w:sz w:val="18"/>
                <w:szCs w:val="16"/>
              </w:rPr>
              <w:t>GLASSES FRAME SIZE</w:t>
            </w:r>
          </w:p>
        </w:tc>
      </w:tr>
    </w:tbl>
    <w:p w:rsidR="006115EA" w:rsidRPr="0005406C" w:rsidRDefault="006115EA" w:rsidP="0005406C">
      <w:r w:rsidRPr="00417A88">
        <w:rPr>
          <w:noProof/>
          <w:lang w:eastAsia="en-US"/>
        </w:rPr>
        <w:drawing>
          <wp:anchor distT="0" distB="0" distL="114300" distR="114300" simplePos="0" relativeHeight="251698176" behindDoc="0" locked="0" layoutInCell="1" allowOverlap="1" wp14:anchorId="1A39E592" wp14:editId="3A28D1BB">
            <wp:simplePos x="0" y="0"/>
            <wp:positionH relativeFrom="column">
              <wp:posOffset>3848100</wp:posOffset>
            </wp:positionH>
            <wp:positionV relativeFrom="paragraph">
              <wp:posOffset>10795</wp:posOffset>
            </wp:positionV>
            <wp:extent cx="3124200" cy="1820545"/>
            <wp:effectExtent l="0" t="0" r="0" b="0"/>
            <wp:wrapThrough wrapText="bothSides">
              <wp:wrapPolygon edited="0">
                <wp:start x="1317" y="1356"/>
                <wp:lineTo x="132" y="2938"/>
                <wp:lineTo x="132" y="3390"/>
                <wp:lineTo x="1317" y="5424"/>
                <wp:lineTo x="790" y="9041"/>
                <wp:lineTo x="922" y="16273"/>
                <wp:lineTo x="0" y="18760"/>
                <wp:lineTo x="395" y="19438"/>
                <wp:lineTo x="14488" y="20342"/>
                <wp:lineTo x="15146" y="20342"/>
                <wp:lineTo x="17912" y="16273"/>
                <wp:lineTo x="18834" y="15369"/>
                <wp:lineTo x="18834" y="14239"/>
                <wp:lineTo x="17912" y="12657"/>
                <wp:lineTo x="21337" y="10849"/>
                <wp:lineTo x="21337" y="10171"/>
                <wp:lineTo x="17912" y="9041"/>
                <wp:lineTo x="18966" y="6781"/>
                <wp:lineTo x="17649" y="5424"/>
                <wp:lineTo x="9615" y="5424"/>
                <wp:lineTo x="11195" y="3842"/>
                <wp:lineTo x="11195" y="3164"/>
                <wp:lineTo x="9615" y="1356"/>
                <wp:lineTo x="1317" y="1356"/>
              </wp:wrapPolygon>
            </wp:wrapThrough>
            <wp:docPr id="12" name="Picture 12" descr="Meaning of glasses Measurements - Size of Spectacle Frame - Sting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aning of glasses Measurements - Size of Spectacle Frame - Stingy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15EA" w:rsidRDefault="006115EA" w:rsidP="006115EA">
      <w:pPr>
        <w:tabs>
          <w:tab w:val="left" w:pos="6690"/>
        </w:tabs>
        <w:rPr>
          <w:rFonts w:ascii="Calibri" w:eastAsia="Calibri" w:hAnsi="Calibri"/>
          <w:b/>
          <w:noProof/>
          <w:sz w:val="22"/>
          <w:szCs w:val="22"/>
          <w:u w:val="single"/>
          <w:lang w:eastAsia="en-US"/>
        </w:rPr>
      </w:pPr>
    </w:p>
    <w:p w:rsidR="006115EA" w:rsidRPr="006115EA" w:rsidRDefault="006115EA" w:rsidP="006115EA">
      <w:pPr>
        <w:tabs>
          <w:tab w:val="left" w:pos="6690"/>
        </w:tabs>
        <w:rPr>
          <w:rFonts w:eastAsia="Calibri" w:cs="Tahoma"/>
          <w:noProof/>
          <w:szCs w:val="16"/>
          <w:lang w:eastAsia="en-US"/>
        </w:rPr>
      </w:pPr>
      <w:r>
        <w:rPr>
          <w:rFonts w:eastAsia="Calibri" w:cs="Tahoma"/>
          <w:noProof/>
          <w:szCs w:val="16"/>
          <w:lang w:eastAsia="en-US"/>
        </w:rPr>
        <w:t>Lens and bridge width (in millimeters)</w:t>
      </w:r>
    </w:p>
    <w:tbl>
      <w:tblPr>
        <w:tblStyle w:val="TableGrid"/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3716"/>
      </w:tblGrid>
      <w:tr w:rsidR="006115EA" w:rsidTr="006115EA">
        <w:trPr>
          <w:trHeight w:val="881"/>
        </w:trPr>
        <w:tc>
          <w:tcPr>
            <w:tcW w:w="3716" w:type="dxa"/>
          </w:tcPr>
          <w:p w:rsidR="006115EA" w:rsidRDefault="006115EA" w:rsidP="006115EA">
            <w:pPr>
              <w:tabs>
                <w:tab w:val="left" w:pos="6690"/>
              </w:tabs>
              <w:rPr>
                <w:b/>
                <w:u w:val="single"/>
              </w:rPr>
            </w:pPr>
          </w:p>
        </w:tc>
      </w:tr>
    </w:tbl>
    <w:p w:rsidR="006115EA" w:rsidRDefault="006115EA" w:rsidP="006115EA">
      <w:pPr>
        <w:tabs>
          <w:tab w:val="left" w:pos="6690"/>
        </w:tabs>
        <w:rPr>
          <w:rFonts w:ascii="Calibri" w:eastAsia="Calibri" w:hAnsi="Calibri"/>
          <w:b/>
          <w:noProof/>
          <w:sz w:val="22"/>
          <w:szCs w:val="22"/>
          <w:u w:val="single"/>
          <w:lang w:eastAsia="en-US"/>
        </w:rPr>
      </w:pPr>
    </w:p>
    <w:p w:rsidR="006115EA" w:rsidRDefault="006115EA" w:rsidP="006115EA">
      <w:pPr>
        <w:tabs>
          <w:tab w:val="left" w:pos="6690"/>
        </w:tabs>
        <w:rPr>
          <w:b/>
          <w:u w:val="single"/>
        </w:rPr>
      </w:pPr>
    </w:p>
    <w:p w:rsidR="006115EA" w:rsidRPr="006115EA" w:rsidRDefault="006115EA" w:rsidP="006115EA"/>
    <w:p w:rsidR="006115EA" w:rsidRPr="006115EA" w:rsidRDefault="006115EA" w:rsidP="006115EA"/>
    <w:p w:rsidR="006115EA" w:rsidRDefault="006115EA" w:rsidP="006115EA">
      <w:pPr>
        <w:tabs>
          <w:tab w:val="left" w:pos="6690"/>
        </w:tabs>
        <w:rPr>
          <w:b/>
          <w:u w:val="single"/>
        </w:rPr>
      </w:pPr>
    </w:p>
    <w:p w:rsidR="006115EA" w:rsidRDefault="0005406C" w:rsidP="006115EA">
      <w:pPr>
        <w:tabs>
          <w:tab w:val="left" w:pos="6690"/>
        </w:tabs>
        <w:rPr>
          <w:b/>
          <w:u w:val="single"/>
        </w:rPr>
      </w:pPr>
      <w:r w:rsidRPr="006115EA">
        <w:rPr>
          <w:b/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2390775" cy="306705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06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5EA" w:rsidRPr="005F34F4" w:rsidRDefault="006115EA" w:rsidP="006115EA">
                            <w:pPr>
                              <w:numPr>
                                <w:ilvl w:val="0"/>
                                <w:numId w:val="34"/>
                              </w:numPr>
                              <w:spacing w:after="160" w:line="259" w:lineRule="auto"/>
                              <w:contextualSpacing/>
                              <w:rPr>
                                <w:rFonts w:eastAsia="Calibri" w:cs="Tahoma"/>
                                <w:szCs w:val="16"/>
                                <w:lang w:eastAsia="en-US"/>
                              </w:rPr>
                            </w:pPr>
                            <w:r w:rsidRPr="005F34F4">
                              <w:rPr>
                                <w:rFonts w:eastAsia="Calibri" w:cs="Tahoma"/>
                                <w:szCs w:val="16"/>
                                <w:lang w:eastAsia="en-US"/>
                              </w:rPr>
                              <w:t>Fill out the form completely (including FULL social security number)</w:t>
                            </w:r>
                          </w:p>
                          <w:p w:rsidR="006115EA" w:rsidRPr="005F34F4" w:rsidRDefault="006115EA" w:rsidP="006115EA">
                            <w:pPr>
                              <w:numPr>
                                <w:ilvl w:val="0"/>
                                <w:numId w:val="34"/>
                              </w:numPr>
                              <w:spacing w:after="160" w:line="259" w:lineRule="auto"/>
                              <w:contextualSpacing/>
                              <w:rPr>
                                <w:rFonts w:eastAsia="Calibri" w:cs="Tahoma"/>
                                <w:szCs w:val="16"/>
                                <w:lang w:eastAsia="en-US"/>
                              </w:rPr>
                            </w:pPr>
                            <w:r w:rsidRPr="005F34F4">
                              <w:rPr>
                                <w:rFonts w:eastAsia="Calibri" w:cs="Tahoma"/>
                                <w:szCs w:val="16"/>
                                <w:lang w:eastAsia="en-US"/>
                              </w:rPr>
                              <w:t>Have your local eye care provider complete the “Glasses Prescription” section.</w:t>
                            </w:r>
                          </w:p>
                          <w:p w:rsidR="006115EA" w:rsidRPr="005F34F4" w:rsidRDefault="006115EA" w:rsidP="006115EA">
                            <w:pPr>
                              <w:numPr>
                                <w:ilvl w:val="0"/>
                                <w:numId w:val="34"/>
                              </w:numPr>
                              <w:spacing w:after="160" w:line="259" w:lineRule="auto"/>
                              <w:contextualSpacing/>
                              <w:rPr>
                                <w:rFonts w:eastAsia="Calibri" w:cs="Tahoma"/>
                                <w:szCs w:val="16"/>
                                <w:lang w:eastAsia="en-US"/>
                              </w:rPr>
                            </w:pPr>
                            <w:r w:rsidRPr="005F34F4">
                              <w:rPr>
                                <w:rFonts w:eastAsia="Calibri" w:cs="Tahoma"/>
                                <w:szCs w:val="16"/>
                                <w:lang w:eastAsia="en-US"/>
                              </w:rPr>
                              <w:t>Circle your preferred temple and color, “SKULL” or “BAYONET” “GOLD” or “SILVER”.</w:t>
                            </w:r>
                          </w:p>
                          <w:p w:rsidR="006115EA" w:rsidRPr="005F34F4" w:rsidRDefault="006115EA" w:rsidP="006115EA">
                            <w:pPr>
                              <w:numPr>
                                <w:ilvl w:val="0"/>
                                <w:numId w:val="34"/>
                              </w:numPr>
                              <w:spacing w:after="160" w:line="259" w:lineRule="auto"/>
                              <w:contextualSpacing/>
                              <w:rPr>
                                <w:rFonts w:eastAsia="Calibri" w:cs="Tahoma"/>
                                <w:szCs w:val="16"/>
                                <w:lang w:eastAsia="en-US"/>
                              </w:rPr>
                            </w:pPr>
                            <w:r w:rsidRPr="005F34F4">
                              <w:rPr>
                                <w:rFonts w:eastAsia="Calibri" w:cs="Tahoma"/>
                                <w:szCs w:val="16"/>
                                <w:lang w:eastAsia="en-US"/>
                              </w:rPr>
                              <w:t>Return this form by either email or mail</w:t>
                            </w:r>
                          </w:p>
                          <w:p w:rsidR="006115EA" w:rsidRPr="005F34F4" w:rsidRDefault="006115EA" w:rsidP="006115EA">
                            <w:pPr>
                              <w:numPr>
                                <w:ilvl w:val="0"/>
                                <w:numId w:val="35"/>
                              </w:numPr>
                              <w:spacing w:after="160" w:line="259" w:lineRule="auto"/>
                              <w:contextualSpacing/>
                              <w:rPr>
                                <w:rFonts w:eastAsia="Calibri" w:cs="Tahoma"/>
                                <w:szCs w:val="16"/>
                                <w:lang w:eastAsia="en-US"/>
                              </w:rPr>
                            </w:pPr>
                            <w:r w:rsidRPr="005F34F4">
                              <w:rPr>
                                <w:rFonts w:eastAsia="Calibri" w:cs="Tahoma"/>
                                <w:szCs w:val="16"/>
                                <w:lang w:eastAsia="en-US"/>
                              </w:rPr>
                              <w:t xml:space="preserve">Scan and email to </w:t>
                            </w:r>
                            <w:hyperlink r:id="rId10" w:history="1">
                              <w:r w:rsidRPr="00C65C03">
                                <w:rPr>
                                  <w:rStyle w:val="Hyperlink"/>
                                  <w:rFonts w:eastAsia="Calibri" w:cs="Tahoma"/>
                                  <w:szCs w:val="16"/>
                                  <w:lang w:eastAsia="en-US"/>
                                </w:rPr>
                                <w:t>sydni.m.bates.mil@mail.mil</w:t>
                              </w:r>
                            </w:hyperlink>
                            <w:r>
                              <w:rPr>
                                <w:rFonts w:eastAsia="Calibri" w:cs="Tahoma"/>
                                <w:szCs w:val="16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</w:p>
                          <w:p w:rsidR="006115EA" w:rsidRPr="005F34F4" w:rsidRDefault="006115EA" w:rsidP="006115EA">
                            <w:pPr>
                              <w:spacing w:after="160"/>
                              <w:ind w:left="1080"/>
                              <w:contextualSpacing/>
                              <w:rPr>
                                <w:rFonts w:eastAsia="Calibri" w:cs="Tahoma"/>
                                <w:szCs w:val="16"/>
                                <w:lang w:eastAsia="en-US"/>
                              </w:rPr>
                            </w:pPr>
                            <w:r w:rsidRPr="005F34F4">
                              <w:rPr>
                                <w:rFonts w:eastAsia="Calibri" w:cs="Tahoma"/>
                                <w:szCs w:val="16"/>
                                <w:lang w:eastAsia="en-US"/>
                              </w:rPr>
                              <w:t>(In the email subject line, please type: “RPOW Glasses Order”)</w:t>
                            </w:r>
                          </w:p>
                          <w:p w:rsidR="006115EA" w:rsidRPr="005F34F4" w:rsidRDefault="006115EA" w:rsidP="006115EA">
                            <w:pPr>
                              <w:numPr>
                                <w:ilvl w:val="0"/>
                                <w:numId w:val="35"/>
                              </w:numPr>
                              <w:spacing w:after="160" w:line="259" w:lineRule="auto"/>
                              <w:contextualSpacing/>
                              <w:rPr>
                                <w:rFonts w:eastAsia="Calibri" w:cs="Tahoma"/>
                                <w:szCs w:val="16"/>
                                <w:lang w:eastAsia="en-US"/>
                              </w:rPr>
                            </w:pPr>
                            <w:r w:rsidRPr="005F34F4">
                              <w:rPr>
                                <w:rFonts w:eastAsia="Calibri" w:cs="Tahoma"/>
                                <w:szCs w:val="16"/>
                                <w:lang w:eastAsia="en-US"/>
                              </w:rPr>
                              <w:t xml:space="preserve">Mail to: </w:t>
                            </w:r>
                          </w:p>
                          <w:p w:rsidR="006115EA" w:rsidRPr="005F34F4" w:rsidRDefault="006115EA" w:rsidP="006115EA">
                            <w:pPr>
                              <w:spacing w:after="160"/>
                              <w:ind w:left="1080"/>
                              <w:contextualSpacing/>
                              <w:rPr>
                                <w:rFonts w:eastAsia="Calibri" w:cs="Tahoma"/>
                                <w:szCs w:val="16"/>
                                <w:lang w:eastAsia="en-US"/>
                              </w:rPr>
                            </w:pPr>
                            <w:r w:rsidRPr="005F34F4">
                              <w:rPr>
                                <w:rFonts w:eastAsia="Calibri" w:cs="Tahoma"/>
                                <w:szCs w:val="16"/>
                                <w:lang w:eastAsia="en-US"/>
                              </w:rPr>
                              <w:t>ATTN: RPOW</w:t>
                            </w:r>
                          </w:p>
                          <w:p w:rsidR="006115EA" w:rsidRPr="005F34F4" w:rsidRDefault="006115EA" w:rsidP="006115EA">
                            <w:pPr>
                              <w:spacing w:after="160"/>
                              <w:ind w:left="1080"/>
                              <w:contextualSpacing/>
                              <w:rPr>
                                <w:rFonts w:eastAsia="Calibri" w:cs="Tahoma"/>
                                <w:szCs w:val="16"/>
                                <w:lang w:eastAsia="en-US"/>
                              </w:rPr>
                            </w:pPr>
                            <w:r w:rsidRPr="005F34F4">
                              <w:rPr>
                                <w:rFonts w:eastAsia="Calibri" w:cs="Tahoma"/>
                                <w:szCs w:val="16"/>
                                <w:lang w:eastAsia="en-US"/>
                              </w:rPr>
                              <w:t>340 HULSE ROAD</w:t>
                            </w:r>
                          </w:p>
                          <w:p w:rsidR="006115EA" w:rsidRPr="005F34F4" w:rsidRDefault="006115EA" w:rsidP="006115EA">
                            <w:pPr>
                              <w:spacing w:after="160"/>
                              <w:ind w:left="1080"/>
                              <w:contextualSpacing/>
                              <w:rPr>
                                <w:rFonts w:eastAsia="Calibri" w:cs="Tahoma"/>
                                <w:szCs w:val="16"/>
                                <w:lang w:eastAsia="en-US"/>
                              </w:rPr>
                            </w:pPr>
                            <w:r w:rsidRPr="005F34F4">
                              <w:rPr>
                                <w:rFonts w:eastAsia="Calibri" w:cs="Tahoma"/>
                                <w:szCs w:val="16"/>
                                <w:lang w:eastAsia="en-US"/>
                              </w:rPr>
                              <w:t>PENSACOLA, FL 32508</w:t>
                            </w:r>
                          </w:p>
                          <w:p w:rsidR="005F34F4" w:rsidRDefault="006115EA" w:rsidP="006115EA">
                            <w:pPr>
                              <w:rPr>
                                <w:rFonts w:eastAsia="Calibri" w:cs="Tahoma"/>
                                <w:szCs w:val="16"/>
                                <w:lang w:eastAsia="en-US"/>
                              </w:rPr>
                            </w:pPr>
                            <w:r w:rsidRPr="005F34F4">
                              <w:rPr>
                                <w:rFonts w:eastAsia="Calibri" w:cs="Tahoma"/>
                                <w:szCs w:val="16"/>
                                <w:lang w:eastAsia="en-US"/>
                              </w:rPr>
                              <w:t>For questions about this form, contact the NAMI/RPOW dept. at 850-452-3099 or 850-452-3149</w:t>
                            </w:r>
                          </w:p>
                          <w:p w:rsidR="0005406C" w:rsidRDefault="0005406C" w:rsidP="006115EA">
                            <w:pPr>
                              <w:rPr>
                                <w:rFonts w:eastAsia="Calibri" w:cs="Tahoma"/>
                                <w:szCs w:val="16"/>
                                <w:lang w:eastAsia="en-US"/>
                              </w:rPr>
                            </w:pPr>
                          </w:p>
                          <w:p w:rsidR="0005406C" w:rsidRPr="0005406C" w:rsidRDefault="0005406C" w:rsidP="006115EA">
                            <w:pPr>
                              <w:rPr>
                                <w:rFonts w:eastAsia="Calibri" w:cs="Tahoma"/>
                                <w:b/>
                                <w:sz w:val="14"/>
                                <w:szCs w:val="14"/>
                                <w:u w:val="single"/>
                                <w:lang w:eastAsia="en-US"/>
                              </w:rPr>
                            </w:pPr>
                            <w:r w:rsidRPr="0005406C">
                              <w:rPr>
                                <w:rFonts w:eastAsia="Calibri" w:cs="Tahoma"/>
                                <w:b/>
                                <w:sz w:val="14"/>
                                <w:szCs w:val="14"/>
                                <w:u w:val="single"/>
                                <w:lang w:eastAsia="en-US"/>
                              </w:rPr>
                              <w:t>CIRCLE PPERFERRED COLOR: SILVER/GOLD</w:t>
                            </w:r>
                          </w:p>
                          <w:p w:rsidR="0005406C" w:rsidRDefault="0005406C" w:rsidP="006115EA">
                            <w:pPr>
                              <w:rPr>
                                <w:rFonts w:eastAsia="Calibri" w:cs="Tahoma"/>
                                <w:szCs w:val="16"/>
                                <w:lang w:eastAsia="en-US"/>
                              </w:rPr>
                            </w:pPr>
                          </w:p>
                          <w:p w:rsidR="0005406C" w:rsidRDefault="0005406C" w:rsidP="006115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1" type="#_x0000_t202" style="position:absolute;margin-left:0;margin-top:9.4pt;width:188.25pt;height:241.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" fillcolor="white [3201]" stroked="f" strokeweight=".5pt">
                <v:textbox>
                  <w:txbxContent>
                    <w:p w:rsidR="006115EA" w:rsidRPr="005F34F4" w:rsidRDefault="006115EA" w:rsidP="006115EA">
                      <w:pPr>
                        <w:numPr>
                          <w:ilvl w:val="0"/>
                          <w:numId w:val="34"/>
                        </w:numPr>
                        <w:spacing w:after="160" w:line="259" w:lineRule="auto"/>
                        <w:contextualSpacing/>
                        <w:rPr>
                          <w:rFonts w:eastAsia="Calibri" w:cs="Tahoma"/>
                          <w:szCs w:val="16"/>
                          <w:lang w:eastAsia="en-US"/>
                        </w:rPr>
                      </w:pPr>
                      <w:r w:rsidRPr="005F34F4">
                        <w:rPr>
                          <w:rFonts w:eastAsia="Calibri" w:cs="Tahoma"/>
                          <w:szCs w:val="16"/>
                          <w:lang w:eastAsia="en-US"/>
                        </w:rPr>
                        <w:t>Fill out the form completely (including FULL social security number)</w:t>
                      </w:r>
                    </w:p>
                    <w:p w:rsidR="006115EA" w:rsidRPr="005F34F4" w:rsidRDefault="006115EA" w:rsidP="006115EA">
                      <w:pPr>
                        <w:numPr>
                          <w:ilvl w:val="0"/>
                          <w:numId w:val="34"/>
                        </w:numPr>
                        <w:spacing w:after="160" w:line="259" w:lineRule="auto"/>
                        <w:contextualSpacing/>
                        <w:rPr>
                          <w:rFonts w:eastAsia="Calibri" w:cs="Tahoma"/>
                          <w:szCs w:val="16"/>
                          <w:lang w:eastAsia="en-US"/>
                        </w:rPr>
                      </w:pPr>
                      <w:r w:rsidRPr="005F34F4">
                        <w:rPr>
                          <w:rFonts w:eastAsia="Calibri" w:cs="Tahoma"/>
                          <w:szCs w:val="16"/>
                          <w:lang w:eastAsia="en-US"/>
                        </w:rPr>
                        <w:t>Have your local eye care provider complete the “Glasses Prescription” section.</w:t>
                      </w:r>
                    </w:p>
                    <w:p w:rsidR="006115EA" w:rsidRPr="005F34F4" w:rsidRDefault="006115EA" w:rsidP="006115EA">
                      <w:pPr>
                        <w:numPr>
                          <w:ilvl w:val="0"/>
                          <w:numId w:val="34"/>
                        </w:numPr>
                        <w:spacing w:after="160" w:line="259" w:lineRule="auto"/>
                        <w:contextualSpacing/>
                        <w:rPr>
                          <w:rFonts w:eastAsia="Calibri" w:cs="Tahoma"/>
                          <w:szCs w:val="16"/>
                          <w:lang w:eastAsia="en-US"/>
                        </w:rPr>
                      </w:pPr>
                      <w:r w:rsidRPr="005F34F4">
                        <w:rPr>
                          <w:rFonts w:eastAsia="Calibri" w:cs="Tahoma"/>
                          <w:szCs w:val="16"/>
                          <w:lang w:eastAsia="en-US"/>
                        </w:rPr>
                        <w:t>Circle your preferred temple and color, “SKULL” or “BAYONET” “GOLD” or “SILVER”.</w:t>
                      </w:r>
                    </w:p>
                    <w:p w:rsidR="006115EA" w:rsidRPr="005F34F4" w:rsidRDefault="006115EA" w:rsidP="006115EA">
                      <w:pPr>
                        <w:numPr>
                          <w:ilvl w:val="0"/>
                          <w:numId w:val="34"/>
                        </w:numPr>
                        <w:spacing w:after="160" w:line="259" w:lineRule="auto"/>
                        <w:contextualSpacing/>
                        <w:rPr>
                          <w:rFonts w:eastAsia="Calibri" w:cs="Tahoma"/>
                          <w:szCs w:val="16"/>
                          <w:lang w:eastAsia="en-US"/>
                        </w:rPr>
                      </w:pPr>
                      <w:r w:rsidRPr="005F34F4">
                        <w:rPr>
                          <w:rFonts w:eastAsia="Calibri" w:cs="Tahoma"/>
                          <w:szCs w:val="16"/>
                          <w:lang w:eastAsia="en-US"/>
                        </w:rPr>
                        <w:t>Return this form by either email or mail</w:t>
                      </w:r>
                    </w:p>
                    <w:p w:rsidR="006115EA" w:rsidRPr="005F34F4" w:rsidRDefault="006115EA" w:rsidP="006115EA">
                      <w:pPr>
                        <w:numPr>
                          <w:ilvl w:val="0"/>
                          <w:numId w:val="35"/>
                        </w:numPr>
                        <w:spacing w:after="160" w:line="259" w:lineRule="auto"/>
                        <w:contextualSpacing/>
                        <w:rPr>
                          <w:rFonts w:eastAsia="Calibri" w:cs="Tahoma"/>
                          <w:szCs w:val="16"/>
                          <w:lang w:eastAsia="en-US"/>
                        </w:rPr>
                      </w:pPr>
                      <w:r w:rsidRPr="005F34F4">
                        <w:rPr>
                          <w:rFonts w:eastAsia="Calibri" w:cs="Tahoma"/>
                          <w:szCs w:val="16"/>
                          <w:lang w:eastAsia="en-US"/>
                        </w:rPr>
                        <w:t xml:space="preserve">Scan and email to </w:t>
                      </w:r>
                      <w:hyperlink r:id="rId11" w:history="1">
                        <w:r w:rsidRPr="00C65C03">
                          <w:rPr>
                            <w:rStyle w:val="Hyperlink"/>
                            <w:rFonts w:eastAsia="Calibri" w:cs="Tahoma"/>
                            <w:szCs w:val="16"/>
                            <w:lang w:eastAsia="en-US"/>
                          </w:rPr>
                          <w:t>sydni.m.bates.mil@mail.mil</w:t>
                        </w:r>
                      </w:hyperlink>
                      <w:r>
                        <w:rPr>
                          <w:rFonts w:eastAsia="Calibri" w:cs="Tahoma"/>
                          <w:szCs w:val="16"/>
                          <w:u w:val="single"/>
                          <w:lang w:eastAsia="en-US"/>
                        </w:rPr>
                        <w:t xml:space="preserve"> </w:t>
                      </w:r>
                    </w:p>
                    <w:p w:rsidR="006115EA" w:rsidRPr="005F34F4" w:rsidRDefault="006115EA" w:rsidP="006115EA">
                      <w:pPr>
                        <w:spacing w:after="160"/>
                        <w:ind w:left="1080"/>
                        <w:contextualSpacing/>
                        <w:rPr>
                          <w:rFonts w:eastAsia="Calibri" w:cs="Tahoma"/>
                          <w:szCs w:val="16"/>
                          <w:lang w:eastAsia="en-US"/>
                        </w:rPr>
                      </w:pPr>
                      <w:r w:rsidRPr="005F34F4">
                        <w:rPr>
                          <w:rFonts w:eastAsia="Calibri" w:cs="Tahoma"/>
                          <w:szCs w:val="16"/>
                          <w:lang w:eastAsia="en-US"/>
                        </w:rPr>
                        <w:t>(In the email subject line, please type: “RPOW Glasses Order”)</w:t>
                      </w:r>
                    </w:p>
                    <w:p w:rsidR="006115EA" w:rsidRPr="005F34F4" w:rsidRDefault="006115EA" w:rsidP="006115EA">
                      <w:pPr>
                        <w:numPr>
                          <w:ilvl w:val="0"/>
                          <w:numId w:val="35"/>
                        </w:numPr>
                        <w:spacing w:after="160" w:line="259" w:lineRule="auto"/>
                        <w:contextualSpacing/>
                        <w:rPr>
                          <w:rFonts w:eastAsia="Calibri" w:cs="Tahoma"/>
                          <w:szCs w:val="16"/>
                          <w:lang w:eastAsia="en-US"/>
                        </w:rPr>
                      </w:pPr>
                      <w:r w:rsidRPr="005F34F4">
                        <w:rPr>
                          <w:rFonts w:eastAsia="Calibri" w:cs="Tahoma"/>
                          <w:szCs w:val="16"/>
                          <w:lang w:eastAsia="en-US"/>
                        </w:rPr>
                        <w:t xml:space="preserve">Mail to: </w:t>
                      </w:r>
                    </w:p>
                    <w:p w:rsidR="006115EA" w:rsidRPr="005F34F4" w:rsidRDefault="006115EA" w:rsidP="006115EA">
                      <w:pPr>
                        <w:spacing w:after="160"/>
                        <w:ind w:left="1080"/>
                        <w:contextualSpacing/>
                        <w:rPr>
                          <w:rFonts w:eastAsia="Calibri" w:cs="Tahoma"/>
                          <w:szCs w:val="16"/>
                          <w:lang w:eastAsia="en-US"/>
                        </w:rPr>
                      </w:pPr>
                      <w:r w:rsidRPr="005F34F4">
                        <w:rPr>
                          <w:rFonts w:eastAsia="Calibri" w:cs="Tahoma"/>
                          <w:szCs w:val="16"/>
                          <w:lang w:eastAsia="en-US"/>
                        </w:rPr>
                        <w:t>ATTN: RPOW</w:t>
                      </w:r>
                    </w:p>
                    <w:p w:rsidR="006115EA" w:rsidRPr="005F34F4" w:rsidRDefault="006115EA" w:rsidP="006115EA">
                      <w:pPr>
                        <w:spacing w:after="160"/>
                        <w:ind w:left="1080"/>
                        <w:contextualSpacing/>
                        <w:rPr>
                          <w:rFonts w:eastAsia="Calibri" w:cs="Tahoma"/>
                          <w:szCs w:val="16"/>
                          <w:lang w:eastAsia="en-US"/>
                        </w:rPr>
                      </w:pPr>
                      <w:r w:rsidRPr="005F34F4">
                        <w:rPr>
                          <w:rFonts w:eastAsia="Calibri" w:cs="Tahoma"/>
                          <w:szCs w:val="16"/>
                          <w:lang w:eastAsia="en-US"/>
                        </w:rPr>
                        <w:t>340 HULSE ROAD</w:t>
                      </w:r>
                    </w:p>
                    <w:p w:rsidR="006115EA" w:rsidRPr="005F34F4" w:rsidRDefault="006115EA" w:rsidP="006115EA">
                      <w:pPr>
                        <w:spacing w:after="160"/>
                        <w:ind w:left="1080"/>
                        <w:contextualSpacing/>
                        <w:rPr>
                          <w:rFonts w:eastAsia="Calibri" w:cs="Tahoma"/>
                          <w:szCs w:val="16"/>
                          <w:lang w:eastAsia="en-US"/>
                        </w:rPr>
                      </w:pPr>
                      <w:r w:rsidRPr="005F34F4">
                        <w:rPr>
                          <w:rFonts w:eastAsia="Calibri" w:cs="Tahoma"/>
                          <w:szCs w:val="16"/>
                          <w:lang w:eastAsia="en-US"/>
                        </w:rPr>
                        <w:t>PENSACOLA, FL 32508</w:t>
                      </w:r>
                    </w:p>
                    <w:p w:rsidR="005F34F4" w:rsidRDefault="006115EA" w:rsidP="006115EA">
                      <w:pPr>
                        <w:rPr>
                          <w:rFonts w:eastAsia="Calibri" w:cs="Tahoma"/>
                          <w:szCs w:val="16"/>
                          <w:lang w:eastAsia="en-US"/>
                        </w:rPr>
                      </w:pPr>
                      <w:r w:rsidRPr="005F34F4">
                        <w:rPr>
                          <w:rFonts w:eastAsia="Calibri" w:cs="Tahoma"/>
                          <w:szCs w:val="16"/>
                          <w:lang w:eastAsia="en-US"/>
                        </w:rPr>
                        <w:t>For questions about this form, contact the NAMI/RPOW dept. at 850-452-3099 or 850-452-3149</w:t>
                      </w:r>
                    </w:p>
                    <w:p w:rsidR="0005406C" w:rsidRDefault="0005406C" w:rsidP="006115EA">
                      <w:pPr>
                        <w:rPr>
                          <w:rFonts w:eastAsia="Calibri" w:cs="Tahoma"/>
                          <w:szCs w:val="16"/>
                          <w:lang w:eastAsia="en-US"/>
                        </w:rPr>
                      </w:pPr>
                    </w:p>
                    <w:p w:rsidR="0005406C" w:rsidRPr="0005406C" w:rsidRDefault="0005406C" w:rsidP="006115EA">
                      <w:pPr>
                        <w:rPr>
                          <w:rFonts w:eastAsia="Calibri" w:cs="Tahoma"/>
                          <w:b/>
                          <w:sz w:val="14"/>
                          <w:szCs w:val="14"/>
                          <w:u w:val="single"/>
                          <w:lang w:eastAsia="en-US"/>
                        </w:rPr>
                      </w:pPr>
                      <w:r w:rsidRPr="0005406C">
                        <w:rPr>
                          <w:rFonts w:eastAsia="Calibri" w:cs="Tahoma"/>
                          <w:b/>
                          <w:sz w:val="14"/>
                          <w:szCs w:val="14"/>
                          <w:u w:val="single"/>
                          <w:lang w:eastAsia="en-US"/>
                        </w:rPr>
                        <w:t>CIRCLE PPERFERRED COLOR: SILVER/GOLD</w:t>
                      </w:r>
                    </w:p>
                    <w:p w:rsidR="0005406C" w:rsidRDefault="0005406C" w:rsidP="006115EA">
                      <w:pPr>
                        <w:rPr>
                          <w:rFonts w:eastAsia="Calibri" w:cs="Tahoma"/>
                          <w:szCs w:val="16"/>
                          <w:lang w:eastAsia="en-US"/>
                        </w:rPr>
                      </w:pPr>
                    </w:p>
                    <w:p w:rsidR="0005406C" w:rsidRDefault="0005406C" w:rsidP="006115EA"/>
                  </w:txbxContent>
                </v:textbox>
                <w10:wrap anchorx="margin"/>
              </v:shape>
            </w:pict>
          </mc:Fallback>
        </mc:AlternateContent>
      </w:r>
      <w:r w:rsidR="006115EA">
        <w:rPr>
          <w:b/>
          <w:u w:val="single"/>
        </w:rPr>
        <w:t>Instruction:</w:t>
      </w:r>
    </w:p>
    <w:p w:rsidR="00250A5C" w:rsidRPr="006115EA" w:rsidRDefault="00A57EC8" w:rsidP="006115EA">
      <w:pPr>
        <w:tabs>
          <w:tab w:val="left" w:pos="6690"/>
        </w:tabs>
        <w:rPr>
          <w:b/>
          <w:u w:val="single"/>
        </w:rPr>
      </w:pPr>
      <w:r w:rsidRPr="006115EA">
        <w:rPr>
          <w:b/>
          <w:u w:val="single"/>
        </w:rPr>
        <w:br w:type="textWrapping" w:clear="all"/>
      </w:r>
    </w:p>
    <w:p w:rsidR="006115EA" w:rsidRPr="0005406C" w:rsidRDefault="006115EA" w:rsidP="0005406C">
      <w:pPr>
        <w:tabs>
          <w:tab w:val="left" w:pos="6315"/>
          <w:tab w:val="left" w:pos="7110"/>
        </w:tabs>
        <w:rPr>
          <w:b/>
          <w:u w:val="single"/>
        </w:rPr>
      </w:pPr>
      <w:r>
        <w:tab/>
      </w:r>
      <w:r w:rsidR="0005406C" w:rsidRPr="0005406C">
        <w:rPr>
          <w:b/>
          <w:u w:val="single"/>
        </w:rPr>
        <w:t>CIRCLE YOUR PERFERRED TEMPLE:</w:t>
      </w:r>
    </w:p>
    <w:p w:rsidR="006115EA" w:rsidRDefault="006115EA" w:rsidP="006115EA">
      <w:pPr>
        <w:tabs>
          <w:tab w:val="left" w:pos="6165"/>
        </w:tabs>
        <w:rPr>
          <w:b/>
          <w:u w:val="single"/>
        </w:rPr>
      </w:pPr>
      <w:r w:rsidRPr="006115EA">
        <w:rPr>
          <w:rFonts w:ascii="Calibri" w:eastAsia="Calibri" w:hAnsi="Calibri"/>
          <w:noProof/>
          <w:sz w:val="21"/>
          <w:szCs w:val="21"/>
          <w:lang w:eastAsia="en-US"/>
        </w:rPr>
        <w:drawing>
          <wp:anchor distT="0" distB="0" distL="114300" distR="114300" simplePos="0" relativeHeight="251700224" behindDoc="1" locked="0" layoutInCell="1" allowOverlap="1" wp14:anchorId="3B754199" wp14:editId="1C6265C6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3171825" cy="1691640"/>
            <wp:effectExtent l="0" t="0" r="9525" b="3810"/>
            <wp:wrapNone/>
            <wp:docPr id="22" name="Picture 22" descr="https://www.thesegoldwings.com/wp-content/uploads/2019/12/bayonet-skull-differenc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hesegoldwings.com/wp-content/uploads/2019/12/bayonet-skull-difference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5EA" w:rsidRPr="006115EA" w:rsidRDefault="006115EA" w:rsidP="006115EA">
      <w:pPr>
        <w:tabs>
          <w:tab w:val="left" w:pos="6270"/>
        </w:tabs>
      </w:pPr>
    </w:p>
    <w:p w:rsidR="009A064A" w:rsidRPr="005F34F4" w:rsidRDefault="00250A5C" w:rsidP="005F34F4">
      <w:pPr>
        <w:tabs>
          <w:tab w:val="left" w:pos="825"/>
          <w:tab w:val="center" w:pos="5400"/>
        </w:tabs>
        <w:rPr>
          <w:b/>
          <w:u w:val="single"/>
        </w:rPr>
      </w:pPr>
      <w:r w:rsidRPr="005F34F4">
        <w:rPr>
          <w:b/>
          <w:u w:val="single"/>
        </w:rPr>
        <w:t xml:space="preserve"> </w:t>
      </w:r>
    </w:p>
    <w:sectPr w:rsidR="009A064A" w:rsidRPr="005F34F4" w:rsidSect="00E541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7F6" w:rsidRDefault="005747F6" w:rsidP="0009293F">
      <w:r>
        <w:separator/>
      </w:r>
    </w:p>
  </w:endnote>
  <w:endnote w:type="continuationSeparator" w:id="0">
    <w:p w:rsidR="005747F6" w:rsidRDefault="005747F6" w:rsidP="0009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7F6" w:rsidRDefault="005747F6" w:rsidP="0009293F">
      <w:r>
        <w:separator/>
      </w:r>
    </w:p>
  </w:footnote>
  <w:footnote w:type="continuationSeparator" w:id="0">
    <w:p w:rsidR="005747F6" w:rsidRDefault="005747F6" w:rsidP="00092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43DE"/>
    <w:multiLevelType w:val="hybridMultilevel"/>
    <w:tmpl w:val="B45A8302"/>
    <w:lvl w:ilvl="0" w:tplc="0524870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F2971"/>
    <w:multiLevelType w:val="hybridMultilevel"/>
    <w:tmpl w:val="5C106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37DEF"/>
    <w:multiLevelType w:val="hybridMultilevel"/>
    <w:tmpl w:val="402055E6"/>
    <w:lvl w:ilvl="0" w:tplc="237A5A06">
      <w:start w:val="1"/>
      <w:numFmt w:val="bullet"/>
      <w:lvlText w:val=""/>
      <w:lvlJc w:val="left"/>
      <w:pPr>
        <w:ind w:left="198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3" w15:restartNumberingAfterBreak="0">
    <w:nsid w:val="164B7492"/>
    <w:multiLevelType w:val="hybridMultilevel"/>
    <w:tmpl w:val="B5C61FFC"/>
    <w:lvl w:ilvl="0" w:tplc="237A5A06">
      <w:start w:val="1"/>
      <w:numFmt w:val="bullet"/>
      <w:lvlText w:val="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3B7AB6"/>
    <w:multiLevelType w:val="hybridMultilevel"/>
    <w:tmpl w:val="E53CBA04"/>
    <w:lvl w:ilvl="0" w:tplc="FA227F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54782"/>
    <w:multiLevelType w:val="hybridMultilevel"/>
    <w:tmpl w:val="2C1A48DC"/>
    <w:lvl w:ilvl="0" w:tplc="237A5A06">
      <w:start w:val="1"/>
      <w:numFmt w:val="bullet"/>
      <w:lvlText w:val=""/>
      <w:lvlJc w:val="left"/>
      <w:pPr>
        <w:ind w:left="2174" w:hanging="360"/>
      </w:pPr>
      <w:rPr>
        <w:rFonts w:ascii="Times New Roman" w:hAnsi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4" w:hanging="360"/>
      </w:pPr>
      <w:rPr>
        <w:rFonts w:ascii="Wingdings" w:hAnsi="Wingdings" w:hint="default"/>
      </w:rPr>
    </w:lvl>
  </w:abstractNum>
  <w:abstractNum w:abstractNumId="6" w15:restartNumberingAfterBreak="0">
    <w:nsid w:val="1E100BCF"/>
    <w:multiLevelType w:val="hybridMultilevel"/>
    <w:tmpl w:val="4CE8B2B0"/>
    <w:lvl w:ilvl="0" w:tplc="237A5A06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53EF7"/>
    <w:multiLevelType w:val="hybridMultilevel"/>
    <w:tmpl w:val="81D08D98"/>
    <w:lvl w:ilvl="0" w:tplc="9A88F1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A11E5F"/>
    <w:multiLevelType w:val="hybridMultilevel"/>
    <w:tmpl w:val="920421A6"/>
    <w:lvl w:ilvl="0" w:tplc="237A5A06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E00C8"/>
    <w:multiLevelType w:val="hybridMultilevel"/>
    <w:tmpl w:val="70001820"/>
    <w:lvl w:ilvl="0" w:tplc="237A5A06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C6B89"/>
    <w:multiLevelType w:val="hybridMultilevel"/>
    <w:tmpl w:val="6EA42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C1C1E"/>
    <w:multiLevelType w:val="hybridMultilevel"/>
    <w:tmpl w:val="08285E14"/>
    <w:lvl w:ilvl="0" w:tplc="476C7D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7163A4"/>
    <w:multiLevelType w:val="hybridMultilevel"/>
    <w:tmpl w:val="3ED852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E2B02"/>
    <w:multiLevelType w:val="hybridMultilevel"/>
    <w:tmpl w:val="1692500E"/>
    <w:lvl w:ilvl="0" w:tplc="17F0D4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CC68D3"/>
    <w:multiLevelType w:val="hybridMultilevel"/>
    <w:tmpl w:val="4D205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620B3"/>
    <w:multiLevelType w:val="hybridMultilevel"/>
    <w:tmpl w:val="7CB6B762"/>
    <w:lvl w:ilvl="0" w:tplc="237A5A06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F7C84"/>
    <w:multiLevelType w:val="hybridMultilevel"/>
    <w:tmpl w:val="DA267C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E0CCB"/>
    <w:multiLevelType w:val="hybridMultilevel"/>
    <w:tmpl w:val="A6AEFD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645F6"/>
    <w:multiLevelType w:val="hybridMultilevel"/>
    <w:tmpl w:val="26F4DE4E"/>
    <w:lvl w:ilvl="0" w:tplc="550E7E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B3460"/>
    <w:multiLevelType w:val="hybridMultilevel"/>
    <w:tmpl w:val="6C56AA92"/>
    <w:lvl w:ilvl="0" w:tplc="3296FF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805F99"/>
    <w:multiLevelType w:val="hybridMultilevel"/>
    <w:tmpl w:val="519AF52C"/>
    <w:lvl w:ilvl="0" w:tplc="237A5A06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A426F"/>
    <w:multiLevelType w:val="hybridMultilevel"/>
    <w:tmpl w:val="B334675A"/>
    <w:lvl w:ilvl="0" w:tplc="15D61D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B07089"/>
    <w:multiLevelType w:val="hybridMultilevel"/>
    <w:tmpl w:val="0E1CCC6C"/>
    <w:lvl w:ilvl="0" w:tplc="65001D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550A5"/>
    <w:multiLevelType w:val="hybridMultilevel"/>
    <w:tmpl w:val="3D847E9C"/>
    <w:lvl w:ilvl="0" w:tplc="237A5A06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B60D8"/>
    <w:multiLevelType w:val="hybridMultilevel"/>
    <w:tmpl w:val="B2A28C10"/>
    <w:lvl w:ilvl="0" w:tplc="9F66A5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74E9C"/>
    <w:multiLevelType w:val="hybridMultilevel"/>
    <w:tmpl w:val="D3423EA8"/>
    <w:lvl w:ilvl="0" w:tplc="237A5A06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2500B"/>
    <w:multiLevelType w:val="hybridMultilevel"/>
    <w:tmpl w:val="C6A6518C"/>
    <w:lvl w:ilvl="0" w:tplc="1B70FDD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104EDE"/>
    <w:multiLevelType w:val="hybridMultilevel"/>
    <w:tmpl w:val="39F62458"/>
    <w:lvl w:ilvl="0" w:tplc="237A5A06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247B4"/>
    <w:multiLevelType w:val="hybridMultilevel"/>
    <w:tmpl w:val="FF421D88"/>
    <w:lvl w:ilvl="0" w:tplc="E698F0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204019"/>
    <w:multiLevelType w:val="hybridMultilevel"/>
    <w:tmpl w:val="C0B8C6DE"/>
    <w:lvl w:ilvl="0" w:tplc="08B8C590">
      <w:start w:val="1"/>
      <w:numFmt w:val="upperLetter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61E57"/>
    <w:multiLevelType w:val="hybridMultilevel"/>
    <w:tmpl w:val="569895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732B9"/>
    <w:multiLevelType w:val="hybridMultilevel"/>
    <w:tmpl w:val="232A5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206D95"/>
    <w:multiLevelType w:val="hybridMultilevel"/>
    <w:tmpl w:val="5B56493E"/>
    <w:lvl w:ilvl="0" w:tplc="237A5A06">
      <w:start w:val="1"/>
      <w:numFmt w:val="bullet"/>
      <w:lvlText w:val="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A855EE"/>
    <w:multiLevelType w:val="hybridMultilevel"/>
    <w:tmpl w:val="8460E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01C94"/>
    <w:multiLevelType w:val="hybridMultilevel"/>
    <w:tmpl w:val="E2405AEC"/>
    <w:lvl w:ilvl="0" w:tplc="237A5A06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"/>
  </w:num>
  <w:num w:numId="4">
    <w:abstractNumId w:val="0"/>
  </w:num>
  <w:num w:numId="5">
    <w:abstractNumId w:val="26"/>
  </w:num>
  <w:num w:numId="6">
    <w:abstractNumId w:val="17"/>
  </w:num>
  <w:num w:numId="7">
    <w:abstractNumId w:val="22"/>
  </w:num>
  <w:num w:numId="8">
    <w:abstractNumId w:val="24"/>
  </w:num>
  <w:num w:numId="9">
    <w:abstractNumId w:val="4"/>
  </w:num>
  <w:num w:numId="10">
    <w:abstractNumId w:val="30"/>
  </w:num>
  <w:num w:numId="11">
    <w:abstractNumId w:val="16"/>
  </w:num>
  <w:num w:numId="12">
    <w:abstractNumId w:val="6"/>
  </w:num>
  <w:num w:numId="13">
    <w:abstractNumId w:val="9"/>
  </w:num>
  <w:num w:numId="14">
    <w:abstractNumId w:val="29"/>
  </w:num>
  <w:num w:numId="15">
    <w:abstractNumId w:val="12"/>
  </w:num>
  <w:num w:numId="16">
    <w:abstractNumId w:val="27"/>
  </w:num>
  <w:num w:numId="17">
    <w:abstractNumId w:val="34"/>
  </w:num>
  <w:num w:numId="18">
    <w:abstractNumId w:val="14"/>
  </w:num>
  <w:num w:numId="19">
    <w:abstractNumId w:val="32"/>
  </w:num>
  <w:num w:numId="20">
    <w:abstractNumId w:val="8"/>
  </w:num>
  <w:num w:numId="21">
    <w:abstractNumId w:val="23"/>
  </w:num>
  <w:num w:numId="22">
    <w:abstractNumId w:val="25"/>
  </w:num>
  <w:num w:numId="23">
    <w:abstractNumId w:val="20"/>
  </w:num>
  <w:num w:numId="24">
    <w:abstractNumId w:val="3"/>
  </w:num>
  <w:num w:numId="25">
    <w:abstractNumId w:val="5"/>
  </w:num>
  <w:num w:numId="26">
    <w:abstractNumId w:val="15"/>
  </w:num>
  <w:num w:numId="27">
    <w:abstractNumId w:val="2"/>
  </w:num>
  <w:num w:numId="28">
    <w:abstractNumId w:val="31"/>
  </w:num>
  <w:num w:numId="29">
    <w:abstractNumId w:val="19"/>
  </w:num>
  <w:num w:numId="30">
    <w:abstractNumId w:val="7"/>
  </w:num>
  <w:num w:numId="31">
    <w:abstractNumId w:val="10"/>
  </w:num>
  <w:num w:numId="32">
    <w:abstractNumId w:val="11"/>
  </w:num>
  <w:num w:numId="33">
    <w:abstractNumId w:val="28"/>
  </w:num>
  <w:num w:numId="34">
    <w:abstractNumId w:val="3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6C"/>
    <w:rsid w:val="0003410B"/>
    <w:rsid w:val="00050532"/>
    <w:rsid w:val="00050D47"/>
    <w:rsid w:val="0005406C"/>
    <w:rsid w:val="00076BDB"/>
    <w:rsid w:val="0009293F"/>
    <w:rsid w:val="000A5A63"/>
    <w:rsid w:val="000B32A6"/>
    <w:rsid w:val="000C18C3"/>
    <w:rsid w:val="000C598E"/>
    <w:rsid w:val="000C6F39"/>
    <w:rsid w:val="000D5CD3"/>
    <w:rsid w:val="000E3839"/>
    <w:rsid w:val="000E7C29"/>
    <w:rsid w:val="000F5168"/>
    <w:rsid w:val="0010651B"/>
    <w:rsid w:val="00112033"/>
    <w:rsid w:val="00157AAD"/>
    <w:rsid w:val="001619BA"/>
    <w:rsid w:val="00162A4E"/>
    <w:rsid w:val="00180D50"/>
    <w:rsid w:val="0019056C"/>
    <w:rsid w:val="001931D2"/>
    <w:rsid w:val="00195C50"/>
    <w:rsid w:val="001A732E"/>
    <w:rsid w:val="001E31EE"/>
    <w:rsid w:val="001F1E87"/>
    <w:rsid w:val="001F39E0"/>
    <w:rsid w:val="001F5BB5"/>
    <w:rsid w:val="00217130"/>
    <w:rsid w:val="002236E6"/>
    <w:rsid w:val="00230558"/>
    <w:rsid w:val="00250A5C"/>
    <w:rsid w:val="00264D71"/>
    <w:rsid w:val="002A069F"/>
    <w:rsid w:val="002C03F5"/>
    <w:rsid w:val="002D1E97"/>
    <w:rsid w:val="002E136E"/>
    <w:rsid w:val="002E66C9"/>
    <w:rsid w:val="002F3EB1"/>
    <w:rsid w:val="00303FD8"/>
    <w:rsid w:val="003042E1"/>
    <w:rsid w:val="003063D8"/>
    <w:rsid w:val="003141E3"/>
    <w:rsid w:val="00326784"/>
    <w:rsid w:val="00327F7C"/>
    <w:rsid w:val="003359D2"/>
    <w:rsid w:val="003364C6"/>
    <w:rsid w:val="00356DC5"/>
    <w:rsid w:val="00361FEF"/>
    <w:rsid w:val="0036753A"/>
    <w:rsid w:val="003675B9"/>
    <w:rsid w:val="003734C5"/>
    <w:rsid w:val="003A2353"/>
    <w:rsid w:val="003A41F1"/>
    <w:rsid w:val="003A4946"/>
    <w:rsid w:val="003B3ED9"/>
    <w:rsid w:val="003C451E"/>
    <w:rsid w:val="003D5385"/>
    <w:rsid w:val="003E71DE"/>
    <w:rsid w:val="003F1C6C"/>
    <w:rsid w:val="00400B55"/>
    <w:rsid w:val="0040202E"/>
    <w:rsid w:val="00445E11"/>
    <w:rsid w:val="00457A50"/>
    <w:rsid w:val="004734AB"/>
    <w:rsid w:val="00476D23"/>
    <w:rsid w:val="004800A7"/>
    <w:rsid w:val="00493B08"/>
    <w:rsid w:val="004A3B0F"/>
    <w:rsid w:val="004C77C5"/>
    <w:rsid w:val="004E7A7D"/>
    <w:rsid w:val="004F1824"/>
    <w:rsid w:val="004F72C3"/>
    <w:rsid w:val="00512DBF"/>
    <w:rsid w:val="005221F3"/>
    <w:rsid w:val="00526F38"/>
    <w:rsid w:val="005328DC"/>
    <w:rsid w:val="00573069"/>
    <w:rsid w:val="005747F6"/>
    <w:rsid w:val="0059661B"/>
    <w:rsid w:val="005B089D"/>
    <w:rsid w:val="005B3986"/>
    <w:rsid w:val="005B4DBE"/>
    <w:rsid w:val="005B6040"/>
    <w:rsid w:val="005B62BC"/>
    <w:rsid w:val="005D5C8E"/>
    <w:rsid w:val="005D7C4D"/>
    <w:rsid w:val="005F34F4"/>
    <w:rsid w:val="006115EA"/>
    <w:rsid w:val="006211C2"/>
    <w:rsid w:val="006275BB"/>
    <w:rsid w:val="006319F4"/>
    <w:rsid w:val="00644C4C"/>
    <w:rsid w:val="006453A2"/>
    <w:rsid w:val="0064766B"/>
    <w:rsid w:val="00657965"/>
    <w:rsid w:val="00680210"/>
    <w:rsid w:val="006849C2"/>
    <w:rsid w:val="0068599D"/>
    <w:rsid w:val="006B25A5"/>
    <w:rsid w:val="006B5B04"/>
    <w:rsid w:val="006B704B"/>
    <w:rsid w:val="006C4C4D"/>
    <w:rsid w:val="006C526C"/>
    <w:rsid w:val="006D3911"/>
    <w:rsid w:val="006E15C7"/>
    <w:rsid w:val="006E2E16"/>
    <w:rsid w:val="006E5E5F"/>
    <w:rsid w:val="006F29E5"/>
    <w:rsid w:val="006F41EB"/>
    <w:rsid w:val="006F6620"/>
    <w:rsid w:val="0070069E"/>
    <w:rsid w:val="00703B5C"/>
    <w:rsid w:val="00722E56"/>
    <w:rsid w:val="00731047"/>
    <w:rsid w:val="00747580"/>
    <w:rsid w:val="007528B5"/>
    <w:rsid w:val="0075719B"/>
    <w:rsid w:val="00775839"/>
    <w:rsid w:val="00781438"/>
    <w:rsid w:val="00786D03"/>
    <w:rsid w:val="007969E8"/>
    <w:rsid w:val="007A7265"/>
    <w:rsid w:val="007B214C"/>
    <w:rsid w:val="007C3D59"/>
    <w:rsid w:val="007C5CF1"/>
    <w:rsid w:val="007D2C18"/>
    <w:rsid w:val="007E6762"/>
    <w:rsid w:val="00812BE5"/>
    <w:rsid w:val="00813ED6"/>
    <w:rsid w:val="00837B23"/>
    <w:rsid w:val="00843705"/>
    <w:rsid w:val="00851D9F"/>
    <w:rsid w:val="00863BFA"/>
    <w:rsid w:val="0086576D"/>
    <w:rsid w:val="0087536E"/>
    <w:rsid w:val="008869CC"/>
    <w:rsid w:val="008A4FC7"/>
    <w:rsid w:val="008A744C"/>
    <w:rsid w:val="008D673F"/>
    <w:rsid w:val="008E54F0"/>
    <w:rsid w:val="00902AB9"/>
    <w:rsid w:val="0092426B"/>
    <w:rsid w:val="00943F61"/>
    <w:rsid w:val="009443C3"/>
    <w:rsid w:val="0095122F"/>
    <w:rsid w:val="00954B7F"/>
    <w:rsid w:val="00964E6D"/>
    <w:rsid w:val="00971CE8"/>
    <w:rsid w:val="00974BFC"/>
    <w:rsid w:val="009754BA"/>
    <w:rsid w:val="00975D31"/>
    <w:rsid w:val="009A064A"/>
    <w:rsid w:val="009A57C7"/>
    <w:rsid w:val="009D2A49"/>
    <w:rsid w:val="009E0DAE"/>
    <w:rsid w:val="009F1591"/>
    <w:rsid w:val="009F3A02"/>
    <w:rsid w:val="009F47DB"/>
    <w:rsid w:val="00A04F14"/>
    <w:rsid w:val="00A0592A"/>
    <w:rsid w:val="00A20024"/>
    <w:rsid w:val="00A2067C"/>
    <w:rsid w:val="00A30BCA"/>
    <w:rsid w:val="00A32232"/>
    <w:rsid w:val="00A47D6F"/>
    <w:rsid w:val="00A47EA7"/>
    <w:rsid w:val="00A5055A"/>
    <w:rsid w:val="00A57848"/>
    <w:rsid w:val="00A57EB3"/>
    <w:rsid w:val="00A57EC8"/>
    <w:rsid w:val="00A65C88"/>
    <w:rsid w:val="00A74149"/>
    <w:rsid w:val="00A91D7F"/>
    <w:rsid w:val="00A97779"/>
    <w:rsid w:val="00AA1748"/>
    <w:rsid w:val="00AB2109"/>
    <w:rsid w:val="00AC4EAC"/>
    <w:rsid w:val="00AD02AC"/>
    <w:rsid w:val="00AD33B9"/>
    <w:rsid w:val="00B3081F"/>
    <w:rsid w:val="00B33A7E"/>
    <w:rsid w:val="00B4018E"/>
    <w:rsid w:val="00B60788"/>
    <w:rsid w:val="00B624AC"/>
    <w:rsid w:val="00B71EC7"/>
    <w:rsid w:val="00B8167E"/>
    <w:rsid w:val="00BA5D57"/>
    <w:rsid w:val="00BA5F82"/>
    <w:rsid w:val="00BB0755"/>
    <w:rsid w:val="00BB099E"/>
    <w:rsid w:val="00BD3FC4"/>
    <w:rsid w:val="00BE2F7D"/>
    <w:rsid w:val="00BF0FE8"/>
    <w:rsid w:val="00C01130"/>
    <w:rsid w:val="00C036CE"/>
    <w:rsid w:val="00C10C3E"/>
    <w:rsid w:val="00C135A7"/>
    <w:rsid w:val="00C50DE3"/>
    <w:rsid w:val="00C558F7"/>
    <w:rsid w:val="00C603AE"/>
    <w:rsid w:val="00C62FD7"/>
    <w:rsid w:val="00C779BE"/>
    <w:rsid w:val="00C9492D"/>
    <w:rsid w:val="00CA4FB0"/>
    <w:rsid w:val="00CB1EB1"/>
    <w:rsid w:val="00CB2AB2"/>
    <w:rsid w:val="00CC0AA5"/>
    <w:rsid w:val="00CC0CBC"/>
    <w:rsid w:val="00CC2E8C"/>
    <w:rsid w:val="00CC4F9E"/>
    <w:rsid w:val="00CE43D6"/>
    <w:rsid w:val="00CE61BA"/>
    <w:rsid w:val="00CF1E88"/>
    <w:rsid w:val="00D073D5"/>
    <w:rsid w:val="00D12BA7"/>
    <w:rsid w:val="00D17CC2"/>
    <w:rsid w:val="00D235D0"/>
    <w:rsid w:val="00D3590D"/>
    <w:rsid w:val="00D35E98"/>
    <w:rsid w:val="00D75ADE"/>
    <w:rsid w:val="00D92720"/>
    <w:rsid w:val="00DA5C73"/>
    <w:rsid w:val="00DB421C"/>
    <w:rsid w:val="00DC4BEA"/>
    <w:rsid w:val="00DD0590"/>
    <w:rsid w:val="00E106B7"/>
    <w:rsid w:val="00E34533"/>
    <w:rsid w:val="00E5414C"/>
    <w:rsid w:val="00E55EB1"/>
    <w:rsid w:val="00E72C3D"/>
    <w:rsid w:val="00EB296C"/>
    <w:rsid w:val="00EB3AA9"/>
    <w:rsid w:val="00EB3DE5"/>
    <w:rsid w:val="00EC32FE"/>
    <w:rsid w:val="00EF7EF9"/>
    <w:rsid w:val="00F23F8D"/>
    <w:rsid w:val="00F3261C"/>
    <w:rsid w:val="00F44D0D"/>
    <w:rsid w:val="00F47D4E"/>
    <w:rsid w:val="00FC5E6C"/>
    <w:rsid w:val="00FF35FC"/>
    <w:rsid w:val="00FF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C8D4EE"/>
  <w15:docId w15:val="{5FFCE51A-7DD7-4C03-9E7F-EF491CA2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D50"/>
    <w:rPr>
      <w:rFonts w:ascii="Tahoma" w:hAnsi="Tahoma"/>
      <w:sz w:val="16"/>
      <w:szCs w:val="24"/>
      <w:lang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68599D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217130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68599D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599D"/>
    <w:rPr>
      <w:rFonts w:ascii="Tahoma" w:eastAsia="Batang" w:hAnsi="Tahoma"/>
      <w:b/>
      <w:sz w:val="16"/>
      <w:szCs w:val="24"/>
      <w:lang w:val="en-US" w:eastAsia="ko-KR" w:bidi="ar-SA"/>
    </w:rPr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basedOn w:val="DefaultParagraphFont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3Char">
    <w:name w:val="Heading 3 Char"/>
    <w:basedOn w:val="DefaultParagraphFont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table" w:styleId="TableGrid">
    <w:name w:val="Table Grid"/>
    <w:basedOn w:val="TableNormal"/>
    <w:rsid w:val="003F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414C"/>
    <w:pPr>
      <w:ind w:left="720"/>
      <w:contextualSpacing/>
    </w:pPr>
  </w:style>
  <w:style w:type="table" w:styleId="Table3Deffects1">
    <w:name w:val="Table 3D effects 1"/>
    <w:basedOn w:val="TableNormal"/>
    <w:rsid w:val="00BF0FE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F0FE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F0FE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F0FE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BF0FE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F0F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nhideWhenUsed/>
    <w:rsid w:val="000929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293F"/>
    <w:rPr>
      <w:rFonts w:ascii="Tahoma" w:hAnsi="Tahoma"/>
      <w:sz w:val="16"/>
      <w:szCs w:val="24"/>
      <w:lang w:eastAsia="ko-KR"/>
    </w:rPr>
  </w:style>
  <w:style w:type="paragraph" w:styleId="Footer">
    <w:name w:val="footer"/>
    <w:basedOn w:val="Normal"/>
    <w:link w:val="FooterChar"/>
    <w:unhideWhenUsed/>
    <w:rsid w:val="000929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293F"/>
    <w:rPr>
      <w:rFonts w:ascii="Tahoma" w:hAnsi="Tahoma"/>
      <w:sz w:val="16"/>
      <w:szCs w:val="24"/>
      <w:lang w:eastAsia="ko-KR"/>
    </w:rPr>
  </w:style>
  <w:style w:type="character" w:styleId="Hyperlink">
    <w:name w:val="Hyperlink"/>
    <w:basedOn w:val="DefaultParagraphFont"/>
    <w:unhideWhenUsed/>
    <w:rsid w:val="00BA5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ydni.m.bates.mil@mail.mil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sydni.m.bates.mil@mail.mi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kis_000\AppData\Roaming\Microsoft\Templates\Health%20history%20questionnai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73935D31457F4FB2BBD9F43EDFE24C" ma:contentTypeVersion="1" ma:contentTypeDescription="Create a new document." ma:contentTypeScope="" ma:versionID="a4ab249ebd1e86967c3c05af5f221fc4">
  <xsd:schema xmlns:xsd="http://www.w3.org/2001/XMLSchema" xmlns:xs="http://www.w3.org/2001/XMLSchema" xmlns:p="http://schemas.microsoft.com/office/2006/metadata/properties" xmlns:ns1="http://schemas.microsoft.com/sharepoint/v3" xmlns:ns2="75687c3e-5b44-41fd-8616-68325ebfa0a3" targetNamespace="http://schemas.microsoft.com/office/2006/metadata/properties" ma:root="true" ma:fieldsID="c4d28a3b227722258cdd9378ead15df3" ns1:_="" ns2:_="">
    <xsd:import namespace="http://schemas.microsoft.com/sharepoint/v3"/>
    <xsd:import namespace="75687c3e-5b44-41fd-8616-68325ebfa0a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87c3e-5b44-41fd-8616-68325ebfa0a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75687c3e-5b44-41fd-8616-68325ebfa0a3">WHZAEYJK4MX2-59-2</_dlc_DocId>
    <_dlc_DocIdUrl xmlns="75687c3e-5b44-41fd-8616-68325ebfa0a3">
      <Url>https://admin.med.navy.mil/sites/nmotc/rpow/_layouts/15/DocIdRedir.aspx?ID=WHZAEYJK4MX2-59-2</Url>
      <Description>WHZAEYJK4MX2-59-2</Description>
    </_dlc_DocIdUrl>
  </documentManagement>
</p:properties>
</file>

<file path=customXml/itemProps1.xml><?xml version="1.0" encoding="utf-8"?>
<ds:datastoreItem xmlns:ds="http://schemas.openxmlformats.org/officeDocument/2006/customXml" ds:itemID="{E46FBDCE-7342-4570-BF9B-86E5C8C163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0602B3-F78C-49E0-BB5B-3FF61A2A5430}"/>
</file>

<file path=customXml/itemProps3.xml><?xml version="1.0" encoding="utf-8"?>
<ds:datastoreItem xmlns:ds="http://schemas.openxmlformats.org/officeDocument/2006/customXml" ds:itemID="{DCC58D7E-734B-4ACF-9D9D-5BFB4CDC02A8}"/>
</file>

<file path=customXml/itemProps4.xml><?xml version="1.0" encoding="utf-8"?>
<ds:datastoreItem xmlns:ds="http://schemas.openxmlformats.org/officeDocument/2006/customXml" ds:itemID="{E6EE5B4B-C477-456C-BD66-108BF4865242}"/>
</file>

<file path=customXml/itemProps5.xml><?xml version="1.0" encoding="utf-8"?>
<ds:datastoreItem xmlns:ds="http://schemas.openxmlformats.org/officeDocument/2006/customXml" ds:itemID="{BEF6E8A8-94CA-4F7C-9514-7B27F5ABDA08}"/>
</file>

<file path=docProps/app.xml><?xml version="1.0" encoding="utf-8"?>
<Properties xmlns="http://schemas.openxmlformats.org/officeDocument/2006/extended-properties" xmlns:vt="http://schemas.openxmlformats.org/officeDocument/2006/docPropsVTypes">
  <Template>Health history questionnaire</Template>
  <TotalTime>17095</TotalTime>
  <Pages>6</Pages>
  <Words>1003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eckiss4@gmail.com</dc:creator>
  <cp:lastModifiedBy>Albano, John P., CIV</cp:lastModifiedBy>
  <cp:revision>9</cp:revision>
  <cp:lastPrinted>2020-05-28T17:06:00Z</cp:lastPrinted>
  <dcterms:created xsi:type="dcterms:W3CDTF">2020-05-28T14:03:00Z</dcterms:created>
  <dcterms:modified xsi:type="dcterms:W3CDTF">2020-10-21T17:11:00Z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TC010266941033</vt:lpwstr>
  </property>
  <property fmtid="{D5CDD505-2E9C-101B-9397-08002B2CF9AE}" pid="3" name="ContentTypeId">
    <vt:lpwstr>0x0101000773935D31457F4FB2BBD9F43EDFE24C</vt:lpwstr>
  </property>
  <property fmtid="{D5CDD505-2E9C-101B-9397-08002B2CF9AE}" pid="4" name="_dlc_DocIdItemGuid">
    <vt:lpwstr>c078e90f-924d-4747-b02a-9dcb89fa7d28</vt:lpwstr>
  </property>
</Properties>
</file>